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27F" w:rsidRDefault="0064427F" w:rsidP="00F34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43F5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униципальное казенное дошкольное образовательное учреждение</w:t>
      </w:r>
    </w:p>
    <w:p w:rsidR="0064427F" w:rsidRPr="00F343F5" w:rsidRDefault="0064427F" w:rsidP="00912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Мокроусов</w:t>
      </w:r>
      <w:r w:rsidRPr="00F343F5">
        <w:rPr>
          <w:rFonts w:ascii="Times New Roman" w:hAnsi="Times New Roman"/>
          <w:sz w:val="24"/>
          <w:szCs w:val="24"/>
        </w:rPr>
        <w:t>ски</w:t>
      </w:r>
      <w:r>
        <w:rPr>
          <w:rFonts w:ascii="Times New Roman" w:hAnsi="Times New Roman"/>
          <w:sz w:val="24"/>
          <w:szCs w:val="24"/>
        </w:rPr>
        <w:t>й детский сад общеразвивающего вида №3 «Рябинушка»</w:t>
      </w:r>
    </w:p>
    <w:p w:rsidR="0064427F" w:rsidRPr="00F343F5" w:rsidRDefault="0064427F" w:rsidP="00F34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детский сад </w:t>
      </w:r>
      <w:r w:rsidRPr="00F343F5">
        <w:rPr>
          <w:rFonts w:ascii="Times New Roman" w:hAnsi="Times New Roman"/>
          <w:sz w:val="24"/>
          <w:szCs w:val="24"/>
        </w:rPr>
        <w:t xml:space="preserve"> </w:t>
      </w:r>
    </w:p>
    <w:p w:rsidR="0064427F" w:rsidRPr="00F343F5" w:rsidRDefault="0064427F" w:rsidP="007F465C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427F" w:rsidRPr="00F343F5" w:rsidRDefault="0064427F" w:rsidP="007F465C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427F" w:rsidRPr="00F343F5" w:rsidRDefault="0064427F" w:rsidP="007F465C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427F" w:rsidRPr="00F343F5" w:rsidRDefault="0064427F" w:rsidP="007F465C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343F5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43F5">
        <w:rPr>
          <w:rFonts w:ascii="Times New Roman" w:hAnsi="Times New Roman" w:cs="Times New Roman"/>
          <w:bCs/>
          <w:sz w:val="24"/>
          <w:szCs w:val="24"/>
        </w:rPr>
        <w:t>Р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43F5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43F5">
        <w:rPr>
          <w:rFonts w:ascii="Times New Roman" w:hAnsi="Times New Roman" w:cs="Times New Roman"/>
          <w:bCs/>
          <w:sz w:val="24"/>
          <w:szCs w:val="24"/>
        </w:rPr>
        <w:t>К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43F5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43F5">
        <w:rPr>
          <w:rFonts w:ascii="Times New Roman" w:hAnsi="Times New Roman" w:cs="Times New Roman"/>
          <w:bCs/>
          <w:sz w:val="24"/>
          <w:szCs w:val="24"/>
        </w:rPr>
        <w:t>З</w:t>
      </w:r>
    </w:p>
    <w:p w:rsidR="0064427F" w:rsidRPr="00F343F5" w:rsidRDefault="0064427F" w:rsidP="007F465C">
      <w:pPr>
        <w:pStyle w:val="ConsNonformat"/>
        <w:widowControl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16</w:t>
      </w:r>
      <w:r w:rsidRPr="00F343F5">
        <w:rPr>
          <w:rFonts w:ascii="Times New Roman" w:hAnsi="Times New Roman" w:cs="Times New Roman"/>
          <w:bCs/>
          <w:sz w:val="24"/>
          <w:szCs w:val="24"/>
        </w:rPr>
        <w:t xml:space="preserve">.04.2018г.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F343F5">
        <w:rPr>
          <w:rFonts w:ascii="Times New Roman" w:hAnsi="Times New Roman" w:cs="Times New Roman"/>
          <w:bCs/>
          <w:sz w:val="24"/>
          <w:szCs w:val="24"/>
        </w:rPr>
        <w:t xml:space="preserve">  №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</w:p>
    <w:p w:rsidR="0064427F" w:rsidRPr="00F343F5" w:rsidRDefault="0064427F" w:rsidP="007F465C">
      <w:pPr>
        <w:pStyle w:val="ConsNonformat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43F5">
        <w:rPr>
          <w:rFonts w:ascii="Times New Roman" w:hAnsi="Times New Roman" w:cs="Times New Roman"/>
          <w:bCs/>
          <w:sz w:val="24"/>
          <w:szCs w:val="24"/>
        </w:rPr>
        <w:t>с.Мокроусово</w:t>
      </w:r>
    </w:p>
    <w:p w:rsidR="0064427F" w:rsidRPr="00F343F5" w:rsidRDefault="0064427F" w:rsidP="007F465C">
      <w:pPr>
        <w:pStyle w:val="ConsNonformat"/>
        <w:widowControl/>
        <w:rPr>
          <w:rFonts w:ascii="Times New Roman" w:hAnsi="Times New Roman" w:cs="Times New Roman"/>
          <w:bCs/>
          <w:sz w:val="24"/>
          <w:szCs w:val="24"/>
        </w:rPr>
      </w:pPr>
    </w:p>
    <w:p w:rsidR="0064427F" w:rsidRPr="00F343F5" w:rsidRDefault="0064427F" w:rsidP="007F465C">
      <w:pPr>
        <w:pStyle w:val="ConsNonformat"/>
        <w:widowControl/>
        <w:rPr>
          <w:rFonts w:ascii="Times New Roman" w:hAnsi="Times New Roman" w:cs="Times New Roman"/>
          <w:bCs/>
          <w:sz w:val="24"/>
          <w:szCs w:val="24"/>
        </w:rPr>
      </w:pPr>
    </w:p>
    <w:p w:rsidR="0064427F" w:rsidRPr="00F343F5" w:rsidRDefault="0064427F" w:rsidP="007F465C">
      <w:pPr>
        <w:pStyle w:val="ConsNonformat"/>
        <w:widowControl/>
        <w:rPr>
          <w:rFonts w:ascii="Times New Roman" w:hAnsi="Times New Roman" w:cs="Times New Roman"/>
          <w:bCs/>
          <w:sz w:val="24"/>
          <w:szCs w:val="24"/>
        </w:rPr>
      </w:pPr>
    </w:p>
    <w:p w:rsidR="0064427F" w:rsidRPr="00F343F5" w:rsidRDefault="0064427F" w:rsidP="007F465C">
      <w:pPr>
        <w:pStyle w:val="Heading5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</w:p>
    <w:p w:rsidR="0064427F" w:rsidRPr="00F343F5" w:rsidRDefault="0064427F" w:rsidP="003B7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43F5">
        <w:rPr>
          <w:rFonts w:ascii="Times New Roman" w:hAnsi="Times New Roman"/>
          <w:sz w:val="24"/>
          <w:szCs w:val="24"/>
        </w:rPr>
        <w:t xml:space="preserve">Об утверждении </w:t>
      </w:r>
      <w:r>
        <w:rPr>
          <w:rFonts w:ascii="Times New Roman" w:hAnsi="Times New Roman"/>
          <w:sz w:val="24"/>
          <w:szCs w:val="24"/>
        </w:rPr>
        <w:t>Положения о филиале МКДОУ Мокроусов</w:t>
      </w:r>
      <w:r w:rsidRPr="00F343F5">
        <w:rPr>
          <w:rFonts w:ascii="Times New Roman" w:hAnsi="Times New Roman"/>
          <w:sz w:val="24"/>
          <w:szCs w:val="24"/>
        </w:rPr>
        <w:t>ски</w:t>
      </w:r>
      <w:r>
        <w:rPr>
          <w:rFonts w:ascii="Times New Roman" w:hAnsi="Times New Roman"/>
          <w:sz w:val="24"/>
          <w:szCs w:val="24"/>
        </w:rPr>
        <w:t>й детский сад общеразвивающего вида №3 «Рябинушка»</w:t>
      </w:r>
    </w:p>
    <w:p w:rsidR="0064427F" w:rsidRPr="00F343F5" w:rsidRDefault="0064427F" w:rsidP="007F465C">
      <w:pPr>
        <w:pStyle w:val="stjus"/>
        <w:shd w:val="clear" w:color="auto" w:fill="FFFFFF"/>
        <w:spacing w:before="0" w:beforeAutospacing="0" w:after="0" w:afterAutospacing="0"/>
        <w:jc w:val="both"/>
      </w:pPr>
    </w:p>
    <w:p w:rsidR="0064427F" w:rsidRPr="00F343F5" w:rsidRDefault="0064427F" w:rsidP="007F465C">
      <w:pPr>
        <w:pStyle w:val="stjus"/>
        <w:shd w:val="clear" w:color="auto" w:fill="FFFFFF"/>
        <w:spacing w:before="0" w:beforeAutospacing="0" w:after="0" w:afterAutospacing="0"/>
        <w:jc w:val="both"/>
      </w:pPr>
    </w:p>
    <w:p w:rsidR="0064427F" w:rsidRPr="00F343F5" w:rsidRDefault="0064427F" w:rsidP="007F465C">
      <w:pPr>
        <w:pStyle w:val="stjus"/>
        <w:shd w:val="clear" w:color="auto" w:fill="FFFFFF"/>
        <w:spacing w:before="0" w:beforeAutospacing="0" w:after="0" w:afterAutospacing="0"/>
        <w:jc w:val="both"/>
      </w:pPr>
    </w:p>
    <w:p w:rsidR="0064427F" w:rsidRDefault="0064427F" w:rsidP="007F465C">
      <w:pPr>
        <w:pStyle w:val="stjus"/>
        <w:shd w:val="clear" w:color="auto" w:fill="FFFFFF"/>
        <w:spacing w:before="0" w:beforeAutospacing="0" w:after="0" w:afterAutospacing="0"/>
        <w:jc w:val="both"/>
      </w:pPr>
      <w:r w:rsidRPr="00F343F5">
        <w:t xml:space="preserve">                    На основании постановления Администрации Мокроусовского района от 16.04.2018 №110 «Об изменении услуги в филиалах муниципальных дошкольных образовательных организаций Мокроусовского района»,</w:t>
      </w:r>
      <w:r>
        <w:t xml:space="preserve"> приказа МУ Мокроусовский районный отдел образования от 16.04.2018г. №74 «О прекращении образовательной деятельности»,</w:t>
      </w:r>
    </w:p>
    <w:p w:rsidR="0064427F" w:rsidRPr="00F343F5" w:rsidRDefault="0064427F" w:rsidP="007F465C">
      <w:pPr>
        <w:pStyle w:val="stjus"/>
        <w:shd w:val="clear" w:color="auto" w:fill="FFFFFF"/>
        <w:spacing w:before="0" w:beforeAutospacing="0" w:after="0" w:afterAutospacing="0"/>
        <w:jc w:val="both"/>
      </w:pPr>
    </w:p>
    <w:p w:rsidR="0064427F" w:rsidRDefault="0064427F" w:rsidP="00A738AF">
      <w:pPr>
        <w:pStyle w:val="stlef"/>
        <w:shd w:val="clear" w:color="auto" w:fill="FFFFFF"/>
        <w:spacing w:before="0" w:beforeAutospacing="0" w:after="0" w:afterAutospacing="0"/>
        <w:jc w:val="center"/>
      </w:pPr>
      <w:r w:rsidRPr="00F343F5">
        <w:t>П</w:t>
      </w:r>
      <w:r>
        <w:t xml:space="preserve"> </w:t>
      </w:r>
      <w:r w:rsidRPr="00F343F5">
        <w:t>Р</w:t>
      </w:r>
      <w:r>
        <w:t xml:space="preserve"> </w:t>
      </w:r>
      <w:r w:rsidRPr="00F343F5">
        <w:t>И</w:t>
      </w:r>
      <w:r>
        <w:t xml:space="preserve"> </w:t>
      </w:r>
      <w:r w:rsidRPr="00F343F5">
        <w:t>К</w:t>
      </w:r>
      <w:r>
        <w:t xml:space="preserve"> </w:t>
      </w:r>
      <w:r w:rsidRPr="00F343F5">
        <w:t>А</w:t>
      </w:r>
      <w:r>
        <w:t xml:space="preserve"> </w:t>
      </w:r>
      <w:r w:rsidRPr="00F343F5">
        <w:t>З</w:t>
      </w:r>
      <w:r>
        <w:t xml:space="preserve"> </w:t>
      </w:r>
      <w:r w:rsidRPr="00F343F5">
        <w:t>Ы</w:t>
      </w:r>
      <w:r>
        <w:t xml:space="preserve"> </w:t>
      </w:r>
      <w:r w:rsidRPr="00F343F5">
        <w:t>В</w:t>
      </w:r>
      <w:r>
        <w:t xml:space="preserve"> </w:t>
      </w:r>
      <w:r w:rsidRPr="00F343F5">
        <w:t>А</w:t>
      </w:r>
      <w:r>
        <w:t xml:space="preserve"> </w:t>
      </w:r>
      <w:r w:rsidRPr="00F343F5">
        <w:t>Ю:</w:t>
      </w:r>
    </w:p>
    <w:p w:rsidR="0064427F" w:rsidRDefault="0064427F" w:rsidP="00A738AF">
      <w:pPr>
        <w:pStyle w:val="stlef"/>
        <w:shd w:val="clear" w:color="auto" w:fill="FFFFFF"/>
        <w:spacing w:before="0" w:beforeAutospacing="0" w:after="0" w:afterAutospacing="0"/>
      </w:pPr>
    </w:p>
    <w:p w:rsidR="0064427F" w:rsidRDefault="0064427F" w:rsidP="00A738AF">
      <w:pPr>
        <w:pStyle w:val="stlef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>
        <w:t>Прекратить образовательную деятельность и перевести  Шелеповский детский сад филиал МКДОУ Мокроусовский детский сад общеразвивающего вида №3 «Рябинушка» на оказание услуги по присмотру и уходу за детьми дошкольного возраста без реализации образовательной программы дошкольного образования с 16 апреля 2018г.</w:t>
      </w:r>
    </w:p>
    <w:p w:rsidR="0064427F" w:rsidRDefault="0064427F" w:rsidP="00A738AF">
      <w:pPr>
        <w:pStyle w:val="stlef"/>
        <w:shd w:val="clear" w:color="auto" w:fill="FFFFFF"/>
        <w:spacing w:before="0" w:beforeAutospacing="0" w:after="0" w:afterAutospacing="0"/>
        <w:ind w:left="360"/>
      </w:pPr>
    </w:p>
    <w:p w:rsidR="0064427F" w:rsidRDefault="0064427F" w:rsidP="00A738AF">
      <w:pPr>
        <w:pStyle w:val="stlef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>
        <w:t>Расторгнуть договор об образовании по образовательным программам дошкольного образования и заключить договор об оказании услуги по присмотру и уходу за ребенком с родителями с 16 апреля 2018г.</w:t>
      </w:r>
    </w:p>
    <w:p w:rsidR="0064427F" w:rsidRDefault="0064427F" w:rsidP="00A738AF">
      <w:pPr>
        <w:pStyle w:val="stlef"/>
        <w:shd w:val="clear" w:color="auto" w:fill="FFFFFF"/>
        <w:spacing w:before="0" w:beforeAutospacing="0" w:after="0" w:afterAutospacing="0"/>
      </w:pPr>
    </w:p>
    <w:p w:rsidR="0064427F" w:rsidRPr="0008242A" w:rsidRDefault="0064427F" w:rsidP="00A738AF">
      <w:pPr>
        <w:pStyle w:val="stlef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08242A">
        <w:t xml:space="preserve">Утвердить </w:t>
      </w:r>
      <w:r>
        <w:t>Положение</w:t>
      </w:r>
      <w:r w:rsidRPr="0008242A">
        <w:t xml:space="preserve"> о филиале муниципального  дошкольного образовательного</w:t>
      </w:r>
    </w:p>
    <w:p w:rsidR="0064427F" w:rsidRDefault="0064427F" w:rsidP="00A738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8242A">
        <w:rPr>
          <w:rFonts w:ascii="Times New Roman" w:hAnsi="Times New Roman"/>
          <w:sz w:val="24"/>
          <w:szCs w:val="24"/>
        </w:rPr>
        <w:t>учреждени</w:t>
      </w:r>
      <w:r>
        <w:rPr>
          <w:rFonts w:ascii="Times New Roman" w:hAnsi="Times New Roman"/>
          <w:sz w:val="24"/>
          <w:szCs w:val="24"/>
        </w:rPr>
        <w:t xml:space="preserve">я Мокроусовский детский сад </w:t>
      </w:r>
      <w:r w:rsidRPr="008C6742">
        <w:rPr>
          <w:rFonts w:ascii="Times New Roman" w:hAnsi="Times New Roman"/>
          <w:sz w:val="24"/>
          <w:szCs w:val="24"/>
        </w:rPr>
        <w:t xml:space="preserve">общеразвивающего вида №3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64427F" w:rsidRDefault="0064427F" w:rsidP="00A738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8C6742">
        <w:rPr>
          <w:rFonts w:ascii="Times New Roman" w:hAnsi="Times New Roman"/>
          <w:sz w:val="24"/>
          <w:szCs w:val="24"/>
        </w:rPr>
        <w:t xml:space="preserve">«Рябинушка» </w:t>
      </w:r>
      <w:r>
        <w:rPr>
          <w:rFonts w:ascii="Times New Roman" w:hAnsi="Times New Roman"/>
          <w:sz w:val="24"/>
          <w:szCs w:val="24"/>
        </w:rPr>
        <w:t>(прилагается).</w:t>
      </w:r>
    </w:p>
    <w:p w:rsidR="0064427F" w:rsidRDefault="0064427F" w:rsidP="00A738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427F" w:rsidRDefault="0064427F" w:rsidP="00A738A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Уведомить педагогических работников об изменении условий трудового договора и составить дополнительное соглашение к трудовому договору.</w:t>
      </w:r>
    </w:p>
    <w:p w:rsidR="0064427F" w:rsidRDefault="0064427F" w:rsidP="00A738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427F" w:rsidRDefault="0064427F" w:rsidP="00A738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427F" w:rsidRDefault="0064427F" w:rsidP="00A738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427F" w:rsidRDefault="0064427F" w:rsidP="00A738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427F" w:rsidRDefault="0064427F" w:rsidP="00A738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427F" w:rsidRPr="0008242A" w:rsidRDefault="0064427F" w:rsidP="00A73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И.о.заведующего                                                               Л.Н.Кислицина</w:t>
      </w:r>
    </w:p>
    <w:p w:rsidR="0064427F" w:rsidRPr="0008242A" w:rsidRDefault="0064427F" w:rsidP="00A738AF">
      <w:pPr>
        <w:pStyle w:val="stjus"/>
        <w:shd w:val="clear" w:color="auto" w:fill="FFFFFF"/>
        <w:spacing w:before="0" w:beforeAutospacing="0" w:after="0" w:afterAutospacing="0"/>
      </w:pPr>
    </w:p>
    <w:p w:rsidR="0064427F" w:rsidRPr="00F343F5" w:rsidRDefault="0064427F" w:rsidP="00A738AF">
      <w:pPr>
        <w:pStyle w:val="stjus"/>
        <w:shd w:val="clear" w:color="auto" w:fill="FFFFFF"/>
        <w:spacing w:before="0" w:beforeAutospacing="0" w:after="0" w:afterAutospacing="0"/>
      </w:pPr>
    </w:p>
    <w:p w:rsidR="0064427F" w:rsidRPr="00F343F5" w:rsidRDefault="0064427F" w:rsidP="00A738AF">
      <w:pPr>
        <w:pStyle w:val="stlef"/>
        <w:shd w:val="clear" w:color="auto" w:fill="FFFFFF"/>
        <w:spacing w:before="0" w:beforeAutospacing="0" w:after="0" w:afterAutospacing="0"/>
      </w:pPr>
    </w:p>
    <w:p w:rsidR="0064427F" w:rsidRPr="00F343F5" w:rsidRDefault="0064427F" w:rsidP="00A738AF">
      <w:pPr>
        <w:pStyle w:val="stlef"/>
        <w:shd w:val="clear" w:color="auto" w:fill="FFFFFF"/>
        <w:spacing w:before="0" w:beforeAutospacing="0" w:after="0" w:afterAutospacing="0"/>
      </w:pPr>
    </w:p>
    <w:p w:rsidR="0064427F" w:rsidRDefault="0064427F" w:rsidP="008C674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4427F" w:rsidRDefault="0064427F" w:rsidP="008C674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64427F" w:rsidRPr="00377119" w:rsidRDefault="0064427F" w:rsidP="003771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377119">
        <w:rPr>
          <w:rFonts w:ascii="Times New Roman" w:hAnsi="Times New Roman"/>
          <w:sz w:val="24"/>
          <w:szCs w:val="24"/>
        </w:rPr>
        <w:t xml:space="preserve">Приложение </w:t>
      </w:r>
    </w:p>
    <w:p w:rsidR="0064427F" w:rsidRDefault="0064427F" w:rsidP="00A344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МКДОУ Мокроусовский детский сад </w:t>
      </w:r>
    </w:p>
    <w:p w:rsidR="0064427F" w:rsidRDefault="0064427F" w:rsidP="003771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общеразвивающего вида №3 «Рябинушка»</w:t>
      </w:r>
    </w:p>
    <w:p w:rsidR="0064427F" w:rsidRPr="00377119" w:rsidRDefault="0064427F" w:rsidP="003771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16 апреля 2018 года  № 8</w:t>
      </w:r>
    </w:p>
    <w:p w:rsidR="0064427F" w:rsidRDefault="0064427F" w:rsidP="0037711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4427F" w:rsidRDefault="0064427F" w:rsidP="0037711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4427F" w:rsidRDefault="0064427F" w:rsidP="0037711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4427F" w:rsidRDefault="0064427F" w:rsidP="0037711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4427F" w:rsidRPr="00377119" w:rsidRDefault="0064427F" w:rsidP="0037711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4427F" w:rsidRPr="00377119" w:rsidRDefault="0064427F" w:rsidP="003771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427F" w:rsidRDefault="0064427F" w:rsidP="00377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</w:t>
      </w:r>
    </w:p>
    <w:p w:rsidR="0064427F" w:rsidRPr="00377119" w:rsidRDefault="0064427F" w:rsidP="00377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филиале муниципального  дошкольного образовательного</w:t>
      </w:r>
    </w:p>
    <w:p w:rsidR="0064427F" w:rsidRPr="00377119" w:rsidRDefault="0064427F" w:rsidP="00E75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учреждения Мокроусовский детский сад</w:t>
      </w:r>
      <w:r w:rsidRPr="003771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общеразвивающего вида № 3 «Рябинушка» </w:t>
      </w:r>
      <w:r w:rsidRPr="00377119">
        <w:rPr>
          <w:rFonts w:ascii="Times New Roman" w:hAnsi="Times New Roman"/>
          <w:sz w:val="24"/>
          <w:szCs w:val="24"/>
        </w:rPr>
        <w:t>по присмотру и уходу за детьми</w:t>
      </w:r>
      <w:r>
        <w:rPr>
          <w:rFonts w:ascii="Times New Roman" w:hAnsi="Times New Roman"/>
          <w:sz w:val="24"/>
          <w:szCs w:val="24"/>
        </w:rPr>
        <w:t xml:space="preserve"> без</w:t>
      </w:r>
      <w:r>
        <w:rPr>
          <w:rFonts w:ascii="Times New Roman" w:hAnsi="Times New Roman"/>
          <w:sz w:val="24"/>
          <w:szCs w:val="24"/>
          <w:lang w:eastAsia="ru-RU"/>
        </w:rPr>
        <w:t xml:space="preserve"> реализации </w:t>
      </w:r>
      <w:r w:rsidRPr="00377119">
        <w:rPr>
          <w:rFonts w:ascii="Times New Roman" w:hAnsi="Times New Roman"/>
          <w:sz w:val="24"/>
          <w:szCs w:val="24"/>
          <w:lang w:eastAsia="ru-RU"/>
        </w:rPr>
        <w:t>образовательной программы дошкольного образования</w:t>
      </w:r>
      <w:r w:rsidRPr="00377119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64427F" w:rsidRDefault="0064427F" w:rsidP="003771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4427F" w:rsidRDefault="0064427F" w:rsidP="003771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4427F" w:rsidRPr="00377119" w:rsidRDefault="0064427F" w:rsidP="003771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4427F" w:rsidRDefault="0064427F" w:rsidP="00E05AD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1. Общие положения</w:t>
      </w:r>
    </w:p>
    <w:p w:rsidR="0064427F" w:rsidRPr="00377119" w:rsidRDefault="0064427F" w:rsidP="00E05AD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4427F" w:rsidRPr="00FC2618" w:rsidRDefault="0064427F" w:rsidP="00BE7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377119">
        <w:rPr>
          <w:rFonts w:ascii="Times New Roman" w:hAnsi="Times New Roman"/>
          <w:sz w:val="24"/>
          <w:szCs w:val="24"/>
          <w:lang w:eastAsia="ru-RU"/>
        </w:rPr>
        <w:t>Положение</w:t>
      </w:r>
      <w:r w:rsidRPr="00FC26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филиале муниципального  дошкольного образовательного учреждения Рассветский детский сад </w:t>
      </w:r>
      <w:r w:rsidRPr="00377119">
        <w:rPr>
          <w:rFonts w:ascii="Times New Roman" w:hAnsi="Times New Roman"/>
          <w:sz w:val="24"/>
          <w:szCs w:val="24"/>
        </w:rPr>
        <w:t>по присмотру и уходу за детьми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7119">
        <w:rPr>
          <w:rFonts w:ascii="Times New Roman" w:hAnsi="Times New Roman"/>
          <w:sz w:val="24"/>
          <w:szCs w:val="24"/>
        </w:rPr>
        <w:t>без осуществления образовательной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7119"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7119">
        <w:rPr>
          <w:rFonts w:ascii="Times New Roman" w:hAnsi="Times New Roman"/>
          <w:sz w:val="24"/>
          <w:szCs w:val="24"/>
          <w:lang w:eastAsia="ru-RU"/>
        </w:rPr>
        <w:t xml:space="preserve">(далее </w:t>
      </w:r>
      <w:r>
        <w:rPr>
          <w:rFonts w:ascii="Times New Roman" w:hAnsi="Times New Roman"/>
          <w:sz w:val="24"/>
          <w:szCs w:val="24"/>
          <w:lang w:eastAsia="ru-RU"/>
        </w:rPr>
        <w:t xml:space="preserve">- Организация) </w:t>
      </w:r>
      <w:r w:rsidRPr="00377119">
        <w:rPr>
          <w:rFonts w:ascii="Times New Roman" w:hAnsi="Times New Roman"/>
          <w:sz w:val="24"/>
          <w:szCs w:val="24"/>
          <w:lang w:eastAsia="ru-RU"/>
        </w:rPr>
        <w:t>разработано в соответствии с Федеральным законом Российской Федерации от 29 декабря 2012года. №273-ФЗ «Об образовании в Российской Федерации», Постановлением Главного государственного санитарного врача Российской Федерации от 15 мая 2013года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64427F" w:rsidRPr="00377119" w:rsidRDefault="0064427F" w:rsidP="00BE74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/>
          <w:sz w:val="24"/>
          <w:szCs w:val="24"/>
          <w:lang w:eastAsia="ru-RU"/>
        </w:rPr>
        <w:t xml:space="preserve">Настоящее </w:t>
      </w:r>
      <w:r w:rsidRPr="00377119">
        <w:rPr>
          <w:rFonts w:ascii="Times New Roman" w:hAnsi="Times New Roman"/>
          <w:sz w:val="24"/>
          <w:szCs w:val="24"/>
          <w:lang w:eastAsia="ru-RU"/>
        </w:rPr>
        <w:t>Положение регу</w:t>
      </w:r>
      <w:r>
        <w:rPr>
          <w:rFonts w:ascii="Times New Roman" w:hAnsi="Times New Roman"/>
          <w:sz w:val="24"/>
          <w:szCs w:val="24"/>
          <w:lang w:eastAsia="ru-RU"/>
        </w:rPr>
        <w:t>лирует порядок создания филиала Организации</w:t>
      </w:r>
      <w:r w:rsidRPr="00377119">
        <w:rPr>
          <w:rFonts w:ascii="Times New Roman" w:hAnsi="Times New Roman"/>
          <w:sz w:val="24"/>
          <w:szCs w:val="24"/>
          <w:lang w:eastAsia="ru-RU"/>
        </w:rPr>
        <w:t xml:space="preserve"> по присмотру и ухода з</w:t>
      </w:r>
      <w:r>
        <w:rPr>
          <w:rFonts w:ascii="Times New Roman" w:hAnsi="Times New Roman"/>
          <w:sz w:val="24"/>
          <w:szCs w:val="24"/>
          <w:lang w:eastAsia="ru-RU"/>
        </w:rPr>
        <w:t xml:space="preserve">а детьми без реализации </w:t>
      </w:r>
      <w:r w:rsidRPr="00377119">
        <w:rPr>
          <w:rFonts w:ascii="Times New Roman" w:hAnsi="Times New Roman"/>
          <w:sz w:val="24"/>
          <w:szCs w:val="24"/>
          <w:lang w:eastAsia="ru-RU"/>
        </w:rPr>
        <w:t>образовательной программы дошкольного образования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37711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4427F" w:rsidRPr="00377119" w:rsidRDefault="0064427F" w:rsidP="00BE74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3. Присмотр и уход за детьми включает в себя комплекс мер по организации питания и хозяйственно-бытового  обслуживания детей, обеспечению соблюдения ими личной гигиен</w:t>
      </w:r>
      <w:r>
        <w:rPr>
          <w:rFonts w:ascii="Times New Roman" w:hAnsi="Times New Roman"/>
          <w:sz w:val="24"/>
          <w:szCs w:val="24"/>
          <w:lang w:eastAsia="ru-RU"/>
        </w:rPr>
        <w:t>ы и режима дня,</w:t>
      </w:r>
      <w:r w:rsidRPr="00DD13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77119">
        <w:rPr>
          <w:rFonts w:ascii="Times New Roman" w:hAnsi="Times New Roman"/>
          <w:sz w:val="24"/>
          <w:szCs w:val="24"/>
          <w:lang w:eastAsia="ru-RU"/>
        </w:rPr>
        <w:t>без осуществлени</w:t>
      </w:r>
      <w:r>
        <w:rPr>
          <w:rFonts w:ascii="Times New Roman" w:hAnsi="Times New Roman"/>
          <w:sz w:val="24"/>
          <w:szCs w:val="24"/>
          <w:lang w:eastAsia="ru-RU"/>
        </w:rPr>
        <w:t>я образовательной деятельности</w:t>
      </w:r>
      <w:r w:rsidRPr="00377119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64427F" w:rsidRPr="00377119" w:rsidRDefault="0064427F" w:rsidP="00BE74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377119">
        <w:rPr>
          <w:rFonts w:ascii="Times New Roman" w:hAnsi="Times New Roman"/>
          <w:sz w:val="24"/>
          <w:szCs w:val="24"/>
          <w:lang w:eastAsia="ru-RU"/>
        </w:rPr>
        <w:t xml:space="preserve">.Филиал Организации является обособленным структурным подразделением по присмотру и уходу за детьми </w:t>
      </w:r>
      <w:r>
        <w:rPr>
          <w:rFonts w:ascii="Times New Roman" w:hAnsi="Times New Roman"/>
          <w:sz w:val="24"/>
          <w:szCs w:val="24"/>
          <w:lang w:eastAsia="ru-RU"/>
        </w:rPr>
        <w:t xml:space="preserve">без реализации </w:t>
      </w:r>
      <w:r w:rsidRPr="00377119">
        <w:rPr>
          <w:rFonts w:ascii="Times New Roman" w:hAnsi="Times New Roman"/>
          <w:sz w:val="24"/>
          <w:szCs w:val="24"/>
          <w:lang w:eastAsia="ru-RU"/>
        </w:rPr>
        <w:t>образовательной программы дошкольного образования.</w:t>
      </w:r>
    </w:p>
    <w:p w:rsidR="0064427F" w:rsidRPr="00377119" w:rsidRDefault="0064427F" w:rsidP="00DD138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377119">
        <w:rPr>
          <w:rFonts w:ascii="Times New Roman" w:hAnsi="Times New Roman"/>
          <w:sz w:val="24"/>
          <w:szCs w:val="24"/>
          <w:lang w:eastAsia="ru-RU"/>
        </w:rPr>
        <w:t>.</w:t>
      </w:r>
      <w:r w:rsidRPr="00DD13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77119">
        <w:rPr>
          <w:rFonts w:ascii="Times New Roman" w:hAnsi="Times New Roman"/>
          <w:sz w:val="24"/>
          <w:szCs w:val="24"/>
          <w:lang w:eastAsia="ru-RU"/>
        </w:rPr>
        <w:t>Филиал создаётся, реорганизуется, переименовывается и ликвидируется Администрацией Мокроусовского района (далее – Учредитель) по согласованию с МУ Мокроусовский районный отдел образования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в соответствии с действующим законодательством РФ</w:t>
      </w:r>
      <w:r w:rsidRPr="00377119">
        <w:rPr>
          <w:rFonts w:ascii="Times New Roman" w:hAnsi="Times New Roman"/>
          <w:sz w:val="24"/>
          <w:szCs w:val="24"/>
          <w:lang w:eastAsia="ru-RU"/>
        </w:rPr>
        <w:t>.</w:t>
      </w:r>
    </w:p>
    <w:p w:rsidR="0064427F" w:rsidRPr="00C4709E" w:rsidRDefault="0064427F" w:rsidP="00BE74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709E">
        <w:rPr>
          <w:rFonts w:ascii="Times New Roman" w:hAnsi="Times New Roman"/>
          <w:sz w:val="24"/>
          <w:szCs w:val="24"/>
          <w:lang w:eastAsia="ru-RU"/>
        </w:rPr>
        <w:t>6.Филиал не является юридическим лицом</w:t>
      </w:r>
      <w:r w:rsidRPr="00C4709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C4709E">
        <w:rPr>
          <w:rFonts w:ascii="Times New Roman" w:hAnsi="Times New Roman"/>
          <w:sz w:val="24"/>
          <w:szCs w:val="24"/>
        </w:rPr>
        <w:t>В соответствии с законодательс</w:t>
      </w:r>
      <w:r w:rsidRPr="00C4709E">
        <w:rPr>
          <w:rFonts w:ascii="Times New Roman" w:hAnsi="Times New Roman"/>
        </w:rPr>
        <w:t xml:space="preserve">твом Российской Федерации </w:t>
      </w:r>
      <w:r w:rsidRPr="00C4709E">
        <w:rPr>
          <w:rFonts w:ascii="Times New Roman" w:hAnsi="Times New Roman"/>
          <w:sz w:val="24"/>
          <w:szCs w:val="24"/>
        </w:rPr>
        <w:t>наделяется имуществ</w:t>
      </w:r>
      <w:r w:rsidRPr="00C4709E">
        <w:rPr>
          <w:rFonts w:ascii="Times New Roman" w:hAnsi="Times New Roman"/>
        </w:rPr>
        <w:t>ом создавшей его</w:t>
      </w:r>
      <w:r w:rsidRPr="00C4709E">
        <w:rPr>
          <w:rFonts w:ascii="Times New Roman" w:hAnsi="Times New Roman"/>
          <w:sz w:val="24"/>
          <w:szCs w:val="24"/>
        </w:rPr>
        <w:t xml:space="preserve"> организацией и действует на основании </w:t>
      </w:r>
      <w:r w:rsidRPr="00C4709E">
        <w:rPr>
          <w:rFonts w:ascii="Times New Roman" w:hAnsi="Times New Roman"/>
        </w:rPr>
        <w:t>у</w:t>
      </w:r>
      <w:r w:rsidRPr="00C4709E">
        <w:rPr>
          <w:rFonts w:ascii="Times New Roman" w:hAnsi="Times New Roman"/>
          <w:sz w:val="24"/>
          <w:szCs w:val="24"/>
        </w:rPr>
        <w:t>става</w:t>
      </w:r>
      <w:r w:rsidRPr="00C4709E">
        <w:rPr>
          <w:rFonts w:ascii="Times New Roman" w:hAnsi="Times New Roman"/>
        </w:rPr>
        <w:t xml:space="preserve"> </w:t>
      </w:r>
      <w:r w:rsidRPr="00C4709E">
        <w:rPr>
          <w:rFonts w:ascii="Times New Roman" w:hAnsi="Times New Roman"/>
          <w:sz w:val="24"/>
          <w:szCs w:val="24"/>
          <w:lang w:eastAsia="ru-RU"/>
        </w:rPr>
        <w:t>Организации и настоящим положением</w:t>
      </w:r>
      <w:r w:rsidRPr="00C4709E">
        <w:rPr>
          <w:rFonts w:ascii="Times New Roman" w:hAnsi="Times New Roman"/>
          <w:sz w:val="24"/>
          <w:szCs w:val="24"/>
        </w:rPr>
        <w:t xml:space="preserve">. </w:t>
      </w:r>
    </w:p>
    <w:p w:rsidR="0064427F" w:rsidRPr="00377119" w:rsidRDefault="0064427F" w:rsidP="00BE74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Pr="00C4709E">
        <w:rPr>
          <w:rFonts w:ascii="Times New Roman" w:hAnsi="Times New Roman"/>
          <w:sz w:val="24"/>
          <w:szCs w:val="24"/>
          <w:lang w:eastAsia="ru-RU"/>
        </w:rPr>
        <w:t>.Филиал осуществляет свою деятельность от имени Организации. Ответственность по</w:t>
      </w:r>
      <w:r w:rsidRPr="00377119">
        <w:rPr>
          <w:rFonts w:ascii="Times New Roman" w:hAnsi="Times New Roman"/>
          <w:sz w:val="24"/>
          <w:szCs w:val="24"/>
          <w:lang w:eastAsia="ru-RU"/>
        </w:rPr>
        <w:t xml:space="preserve"> всем обязательствам, принятым на себя филиалом в пределах его компетенции, несет Организация. Филиал не несет ответственности  по обязательствам Организации.</w:t>
      </w:r>
    </w:p>
    <w:p w:rsidR="0064427F" w:rsidRPr="00377119" w:rsidRDefault="0064427F" w:rsidP="00BE74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</w:t>
      </w:r>
      <w:r w:rsidRPr="00377119">
        <w:rPr>
          <w:rFonts w:ascii="Times New Roman" w:hAnsi="Times New Roman"/>
          <w:sz w:val="24"/>
          <w:szCs w:val="24"/>
          <w:lang w:eastAsia="ru-RU"/>
        </w:rPr>
        <w:t>.Отношения филиала с воспитанниками и их родителями (законными представителями) регулируются в порядке, установленном Федеральным законом РФ «Об образовании в Российской Федерации», уставом Организации,  настоящим полож</w:t>
      </w:r>
      <w:r>
        <w:rPr>
          <w:rFonts w:ascii="Times New Roman" w:hAnsi="Times New Roman"/>
          <w:sz w:val="24"/>
          <w:szCs w:val="24"/>
          <w:lang w:eastAsia="ru-RU"/>
        </w:rPr>
        <w:t>ением и договором об оказании услуги по присмотру и уходу за ребенком</w:t>
      </w:r>
      <w:r w:rsidRPr="00377119">
        <w:rPr>
          <w:rFonts w:ascii="Times New Roman" w:hAnsi="Times New Roman"/>
          <w:sz w:val="24"/>
          <w:szCs w:val="24"/>
          <w:lang w:eastAsia="ru-RU"/>
        </w:rPr>
        <w:t>, заключенным в обязательном порядке с родителями (законными представителями).</w:t>
      </w:r>
    </w:p>
    <w:p w:rsidR="0064427F" w:rsidRDefault="0064427F" w:rsidP="00BE74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</w:t>
      </w:r>
      <w:r w:rsidRPr="00377119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77119">
        <w:rPr>
          <w:rFonts w:ascii="Times New Roman" w:hAnsi="Times New Roman"/>
          <w:sz w:val="24"/>
          <w:szCs w:val="24"/>
          <w:lang w:eastAsia="ru-RU"/>
        </w:rPr>
        <w:t xml:space="preserve">Медицинское обслуживание детей в филиале обеспечивают органы здравоохранения. </w:t>
      </w:r>
    </w:p>
    <w:p w:rsidR="0064427F" w:rsidRPr="00377119" w:rsidRDefault="0064427F" w:rsidP="00BE74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10. Организация питания</w:t>
      </w:r>
      <w:r w:rsidRPr="00377119">
        <w:rPr>
          <w:rFonts w:ascii="Times New Roman" w:hAnsi="Times New Roman"/>
          <w:sz w:val="24"/>
          <w:szCs w:val="24"/>
          <w:lang w:eastAsia="ru-RU"/>
        </w:rPr>
        <w:t>, контроль за качеством питания, санитарным состоянием пищеблока, правильностью хранения и соблю</w:t>
      </w:r>
      <w:r w:rsidRPr="00377119">
        <w:rPr>
          <w:rFonts w:ascii="Times New Roman" w:hAnsi="Times New Roman"/>
          <w:sz w:val="24"/>
          <w:szCs w:val="24"/>
          <w:lang w:eastAsia="ru-RU"/>
        </w:rPr>
        <w:softHyphen/>
        <w:t>дением сроков реализации продуктов возлаг</w:t>
      </w:r>
      <w:r>
        <w:rPr>
          <w:rFonts w:ascii="Times New Roman" w:hAnsi="Times New Roman"/>
          <w:sz w:val="24"/>
          <w:szCs w:val="24"/>
          <w:lang w:eastAsia="ru-RU"/>
        </w:rPr>
        <w:t>ается на заведующего филиалом</w:t>
      </w:r>
      <w:r w:rsidRPr="00377119">
        <w:rPr>
          <w:rFonts w:ascii="Times New Roman" w:hAnsi="Times New Roman"/>
          <w:sz w:val="24"/>
          <w:szCs w:val="24"/>
          <w:lang w:eastAsia="ru-RU"/>
        </w:rPr>
        <w:t>.</w:t>
      </w:r>
    </w:p>
    <w:p w:rsidR="0064427F" w:rsidRPr="00377119" w:rsidRDefault="0064427F" w:rsidP="00BE74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</w:t>
      </w:r>
      <w:r w:rsidRPr="00377119">
        <w:rPr>
          <w:rFonts w:ascii="Times New Roman" w:hAnsi="Times New Roman"/>
          <w:sz w:val="24"/>
          <w:szCs w:val="24"/>
          <w:lang w:eastAsia="ru-RU"/>
        </w:rPr>
        <w:t>. Питание детей в филиале осуществляется в соответствии с санитарно-эпидемиологическими требованиями к устройству, содержанию и организации режима работы дошкольных образовательных учреждений.</w:t>
      </w:r>
    </w:p>
    <w:p w:rsidR="0064427F" w:rsidRDefault="0064427F" w:rsidP="001A1C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</w:t>
      </w:r>
      <w:r w:rsidRPr="00377119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77119">
        <w:rPr>
          <w:rFonts w:ascii="Times New Roman" w:hAnsi="Times New Roman"/>
          <w:sz w:val="24"/>
          <w:szCs w:val="24"/>
          <w:lang w:eastAsia="ru-RU"/>
        </w:rPr>
        <w:t>В филиале не допускается создание и деятельность политических партий и религиозных организа</w:t>
      </w:r>
      <w:r w:rsidRPr="00377119">
        <w:rPr>
          <w:rFonts w:ascii="Times New Roman" w:hAnsi="Times New Roman"/>
          <w:sz w:val="24"/>
          <w:szCs w:val="24"/>
          <w:lang w:eastAsia="ru-RU"/>
        </w:rPr>
        <w:softHyphen/>
        <w:t>ций (объединений).</w:t>
      </w:r>
    </w:p>
    <w:p w:rsidR="0064427F" w:rsidRDefault="0064427F" w:rsidP="001A1C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427F" w:rsidRDefault="0064427F" w:rsidP="001A1C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427F" w:rsidRDefault="0064427F" w:rsidP="00E05AD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377119">
        <w:rPr>
          <w:rFonts w:ascii="Times New Roman" w:hAnsi="Times New Roman"/>
          <w:bCs/>
          <w:sz w:val="24"/>
          <w:szCs w:val="24"/>
          <w:lang w:val="en-US" w:eastAsia="ru-RU"/>
        </w:rPr>
        <w:t>II</w:t>
      </w:r>
      <w:r w:rsidRPr="00377119">
        <w:rPr>
          <w:rFonts w:ascii="Times New Roman" w:hAnsi="Times New Roman"/>
          <w:bCs/>
          <w:sz w:val="24"/>
          <w:szCs w:val="24"/>
          <w:lang w:eastAsia="ru-RU"/>
        </w:rPr>
        <w:t>. Организация деятельности филиала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по присмотру и уходу за детьми</w:t>
      </w:r>
    </w:p>
    <w:p w:rsidR="0064427F" w:rsidRPr="00BB506A" w:rsidRDefault="0064427F" w:rsidP="00E05AD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13</w:t>
      </w:r>
      <w:r w:rsidRPr="00377119"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Основная ц</w:t>
      </w:r>
      <w:r w:rsidRPr="00377119">
        <w:rPr>
          <w:rFonts w:ascii="Times New Roman" w:hAnsi="Times New Roman"/>
          <w:bCs/>
          <w:sz w:val="24"/>
          <w:szCs w:val="24"/>
          <w:lang w:eastAsia="ru-RU"/>
        </w:rPr>
        <w:t>ель деятельности филиала –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создание</w:t>
      </w:r>
      <w:r w:rsidRPr="00FC0704">
        <w:rPr>
          <w:rFonts w:ascii="Times New Roman" w:hAnsi="Times New Roman"/>
          <w:sz w:val="24"/>
          <w:szCs w:val="24"/>
          <w:lang w:eastAsia="ru-RU"/>
        </w:rPr>
        <w:t xml:space="preserve"> условий дл</w:t>
      </w:r>
      <w:r>
        <w:rPr>
          <w:rFonts w:ascii="Times New Roman" w:hAnsi="Times New Roman"/>
          <w:sz w:val="24"/>
          <w:szCs w:val="24"/>
          <w:lang w:eastAsia="ru-RU"/>
        </w:rPr>
        <w:t>я оказания услуги по присмотру и уходу</w:t>
      </w:r>
      <w:r w:rsidRPr="00FC0704">
        <w:rPr>
          <w:rFonts w:ascii="Times New Roman" w:hAnsi="Times New Roman"/>
          <w:sz w:val="24"/>
          <w:szCs w:val="24"/>
          <w:lang w:eastAsia="ru-RU"/>
        </w:rPr>
        <w:t xml:space="preserve"> за детьми</w:t>
      </w:r>
      <w:r w:rsidRPr="0037711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без реализации образовательной программы дошкольного образования.</w:t>
      </w:r>
    </w:p>
    <w:p w:rsidR="0064427F" w:rsidRDefault="0064427F" w:rsidP="00BB50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14</w:t>
      </w:r>
      <w:r w:rsidRPr="00377119">
        <w:rPr>
          <w:rFonts w:ascii="Times New Roman" w:hAnsi="Times New Roman"/>
          <w:bCs/>
          <w:sz w:val="24"/>
          <w:szCs w:val="24"/>
          <w:lang w:eastAsia="ru-RU"/>
        </w:rPr>
        <w:t>.Основными задачами филиала являются:</w:t>
      </w:r>
    </w:p>
    <w:p w:rsidR="0064427F" w:rsidRPr="00FC0704" w:rsidRDefault="0064427F" w:rsidP="00BB506A">
      <w:pPr>
        <w:pStyle w:val="NoSpacing"/>
        <w:jc w:val="both"/>
      </w:pPr>
      <w:r w:rsidRPr="00FC0704">
        <w:t>- охрана и укрепление физического и психического здоровья детей, в том числе их эмоционального благополучия;</w:t>
      </w:r>
    </w:p>
    <w:p w:rsidR="0064427F" w:rsidRPr="00FC0704" w:rsidRDefault="0064427F" w:rsidP="00BB506A">
      <w:pPr>
        <w:pStyle w:val="NoSpacing"/>
        <w:jc w:val="both"/>
      </w:pPr>
      <w:r w:rsidRPr="00FC0704">
        <w:t>-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64427F" w:rsidRPr="007A2A11" w:rsidRDefault="0064427F" w:rsidP="00BB506A">
      <w:pPr>
        <w:pStyle w:val="NoSpacing"/>
        <w:jc w:val="both"/>
      </w:pPr>
      <w:r w:rsidRPr="00FC0704">
        <w:t>- создание благоприятных</w:t>
      </w:r>
      <w:r w:rsidRPr="007A2A11">
        <w:t xml:space="preserve">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64427F" w:rsidRPr="00575745" w:rsidRDefault="0064427F" w:rsidP="00BB506A">
      <w:pPr>
        <w:pStyle w:val="NoSpacing"/>
        <w:jc w:val="both"/>
      </w:pPr>
      <w:r>
        <w:t xml:space="preserve">- </w:t>
      </w:r>
      <w:r w:rsidRPr="007A2A11">
        <w:t xml:space="preserve"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</w:t>
      </w:r>
      <w:r w:rsidRPr="00575745">
        <w:t>норм поведения в интересах человека, семьи, общества;</w:t>
      </w:r>
    </w:p>
    <w:p w:rsidR="0064427F" w:rsidRPr="007A2A11" w:rsidRDefault="0064427F" w:rsidP="00BB506A">
      <w:pPr>
        <w:pStyle w:val="NormalWeb"/>
        <w:spacing w:before="0" w:beforeAutospacing="0" w:after="0" w:afterAutospacing="0"/>
        <w:jc w:val="both"/>
      </w:pPr>
      <w:r w:rsidRPr="00575745">
        <w:t>-формирование общей культуры, развити</w:t>
      </w:r>
      <w:r>
        <w:t xml:space="preserve">е физических, </w:t>
      </w:r>
      <w:r w:rsidRPr="00575745">
        <w:t>нравственных, эстетических и личнос</w:t>
      </w:r>
      <w:r>
        <w:t>тных качеств ребенка;</w:t>
      </w:r>
    </w:p>
    <w:p w:rsidR="0064427F" w:rsidRPr="004A03FA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050">
        <w:rPr>
          <w:rFonts w:ascii="Times New Roman" w:hAnsi="Times New Roman"/>
          <w:sz w:val="24"/>
          <w:szCs w:val="24"/>
        </w:rPr>
        <w:t xml:space="preserve">- формирование социокультурной среды, соответствующей возрастным и </w:t>
      </w:r>
      <w:r w:rsidRPr="004A03FA">
        <w:rPr>
          <w:rFonts w:ascii="Times New Roman" w:hAnsi="Times New Roman"/>
          <w:sz w:val="24"/>
          <w:szCs w:val="24"/>
        </w:rPr>
        <w:t>индивидуальным особенностям детей;</w:t>
      </w:r>
    </w:p>
    <w:p w:rsidR="0064427F" w:rsidRPr="004A03FA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3FA">
        <w:rPr>
          <w:rFonts w:ascii="Times New Roman" w:hAnsi="Times New Roman"/>
          <w:sz w:val="24"/>
          <w:szCs w:val="24"/>
        </w:rPr>
        <w:t xml:space="preserve"> - осуществление необходимой коррекции недостатков в физическом и (или) психическом развитии детей;</w:t>
      </w:r>
    </w:p>
    <w:p w:rsidR="0064427F" w:rsidRPr="007A2A11" w:rsidRDefault="0064427F" w:rsidP="00BB506A">
      <w:pPr>
        <w:pStyle w:val="NoSpacing"/>
        <w:jc w:val="both"/>
      </w:pPr>
      <w:r w:rsidRPr="004A03FA">
        <w:t>- обеспечение психолого</w:t>
      </w:r>
      <w:r w:rsidRPr="007A2A11">
        <w:t>-педагогической поддержки семьи и повышение компетентности родителей (законных представителей) в</w:t>
      </w:r>
      <w:r>
        <w:t xml:space="preserve"> вопросах развития и воспитания</w:t>
      </w:r>
      <w:r w:rsidRPr="007A2A11">
        <w:t>, охраны и укрепления здоровья детей;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377119">
        <w:rPr>
          <w:rFonts w:ascii="Times New Roman" w:hAnsi="Times New Roman"/>
          <w:bCs/>
          <w:sz w:val="24"/>
          <w:szCs w:val="24"/>
          <w:lang w:eastAsia="ru-RU"/>
        </w:rPr>
        <w:t>организация досуга с учётом возрастных категорий детей, привитие гражданственности, уважения к правам и свободам человека, любви к окружающей природе, Родине, семье;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377119">
        <w:rPr>
          <w:rFonts w:ascii="Times New Roman" w:hAnsi="Times New Roman"/>
          <w:bCs/>
          <w:sz w:val="24"/>
          <w:szCs w:val="24"/>
          <w:lang w:eastAsia="ru-RU"/>
        </w:rPr>
        <w:t xml:space="preserve">взаимодействие с семьями для обеспечения полноценного развития детей. 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15</w:t>
      </w:r>
      <w:r w:rsidRPr="00377119">
        <w:rPr>
          <w:rFonts w:ascii="Times New Roman" w:hAnsi="Times New Roman"/>
          <w:bCs/>
          <w:sz w:val="24"/>
          <w:szCs w:val="24"/>
          <w:lang w:eastAsia="ru-RU"/>
        </w:rPr>
        <w:t>. Любая деятельность филиала не должна производиться в ущерб либо взамен выполнению определённых данным Положением функций.</w:t>
      </w:r>
    </w:p>
    <w:p w:rsidR="0064427F" w:rsidRPr="004D2B92" w:rsidRDefault="0064427F" w:rsidP="00BB50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16</w:t>
      </w:r>
      <w:r w:rsidRPr="004D2B92">
        <w:rPr>
          <w:rFonts w:ascii="Times New Roman" w:hAnsi="Times New Roman"/>
          <w:bCs/>
          <w:sz w:val="24"/>
          <w:szCs w:val="24"/>
          <w:lang w:eastAsia="ru-RU"/>
        </w:rPr>
        <w:t>.Филиал несёт в установленном законодательством Российской Федерации порядке</w:t>
      </w:r>
    </w:p>
    <w:p w:rsidR="0064427F" w:rsidRDefault="0064427F" w:rsidP="00BB50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D2B92">
        <w:rPr>
          <w:rFonts w:ascii="Times New Roman" w:hAnsi="Times New Roman"/>
          <w:bCs/>
          <w:sz w:val="24"/>
          <w:szCs w:val="24"/>
          <w:lang w:eastAsia="ru-RU"/>
        </w:rPr>
        <w:t>ответственность  за:</w:t>
      </w:r>
    </w:p>
    <w:p w:rsidR="0064427F" w:rsidRDefault="0064427F" w:rsidP="00BB506A">
      <w:pPr>
        <w:pStyle w:val="NormalWeb"/>
        <w:spacing w:before="0" w:beforeAutospacing="0" w:after="0" w:afterAutospacing="0"/>
        <w:jc w:val="both"/>
        <w:rPr>
          <w:bCs/>
        </w:rPr>
      </w:pPr>
      <w:r w:rsidRPr="007D1015">
        <w:t xml:space="preserve">- невыполнение  или  ненадлежащее  выполнение  функций, </w:t>
      </w:r>
      <w:r w:rsidRPr="00377119">
        <w:rPr>
          <w:bCs/>
        </w:rPr>
        <w:t>определённых уставом  и настоящим положением;</w:t>
      </w:r>
    </w:p>
    <w:p w:rsidR="0064427F" w:rsidRPr="009C3F9B" w:rsidRDefault="0064427F" w:rsidP="00BB50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77119">
        <w:rPr>
          <w:rFonts w:ascii="Times New Roman" w:hAnsi="Times New Roman"/>
          <w:bCs/>
          <w:sz w:val="24"/>
          <w:szCs w:val="24"/>
          <w:lang w:eastAsia="ru-RU"/>
        </w:rPr>
        <w:t xml:space="preserve">- жизнь и здоровье детей и работников филиала во время </w:t>
      </w:r>
      <w:r>
        <w:rPr>
          <w:rFonts w:ascii="Times New Roman" w:hAnsi="Times New Roman"/>
          <w:bCs/>
          <w:sz w:val="24"/>
          <w:szCs w:val="24"/>
          <w:lang w:eastAsia="ru-RU"/>
        </w:rPr>
        <w:t>оказания услуги по присмотру и уходу;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77119">
        <w:rPr>
          <w:rFonts w:ascii="Times New Roman" w:hAnsi="Times New Roman"/>
          <w:bCs/>
          <w:sz w:val="24"/>
          <w:szCs w:val="24"/>
          <w:lang w:eastAsia="ru-RU"/>
        </w:rPr>
        <w:t xml:space="preserve">- соответствие применяемых форм, методов и средств организации присмотра и ухода возрастным, психофизиологическим особенностям, склонностям, способностям, интересам и потребностям детей; </w:t>
      </w:r>
    </w:p>
    <w:p w:rsidR="0064427F" w:rsidRPr="007D1015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D1015">
        <w:rPr>
          <w:rFonts w:ascii="Times New Roman" w:hAnsi="Times New Roman"/>
          <w:sz w:val="24"/>
          <w:szCs w:val="24"/>
        </w:rPr>
        <w:t>нарушение или незаконное ограничение свобод воспитанников, родителей (законных представителей)  и работн</w:t>
      </w:r>
      <w:r>
        <w:rPr>
          <w:rFonts w:ascii="Times New Roman" w:hAnsi="Times New Roman"/>
          <w:sz w:val="24"/>
          <w:szCs w:val="24"/>
        </w:rPr>
        <w:t>иков филиала</w:t>
      </w:r>
      <w:r w:rsidRPr="007D1015">
        <w:rPr>
          <w:rFonts w:ascii="Times New Roman" w:hAnsi="Times New Roman"/>
          <w:sz w:val="24"/>
          <w:szCs w:val="24"/>
        </w:rPr>
        <w:t xml:space="preserve">; </w:t>
      </w:r>
    </w:p>
    <w:p w:rsidR="0064427F" w:rsidRPr="007D1015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D1015">
        <w:rPr>
          <w:rFonts w:ascii="Times New Roman" w:hAnsi="Times New Roman"/>
          <w:sz w:val="24"/>
          <w:szCs w:val="24"/>
        </w:rPr>
        <w:t xml:space="preserve">своевременное  и  качественное  проведение  противоэпидемических, мобилизационных, антитеррористических, противопожарных, энергосберегающих мероприятий,  а  также  мероприятий  по  делам  гражданской  обороны  и чрезвычайных ситуаций; </w:t>
      </w:r>
    </w:p>
    <w:p w:rsidR="0064427F" w:rsidRPr="007D1015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015">
        <w:rPr>
          <w:rFonts w:ascii="Times New Roman" w:hAnsi="Times New Roman"/>
          <w:sz w:val="24"/>
          <w:szCs w:val="24"/>
        </w:rPr>
        <w:t xml:space="preserve">-  сохранность закрепленного на праве оперативного управления имущества; </w:t>
      </w:r>
    </w:p>
    <w:p w:rsidR="0064427F" w:rsidRPr="00FC0704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D1015">
        <w:rPr>
          <w:rFonts w:ascii="Times New Roman" w:hAnsi="Times New Roman"/>
          <w:sz w:val="24"/>
          <w:szCs w:val="24"/>
        </w:rPr>
        <w:t>конфиденциальность персонифицированн</w:t>
      </w:r>
      <w:r w:rsidRPr="00FC0704">
        <w:rPr>
          <w:rFonts w:ascii="Times New Roman" w:hAnsi="Times New Roman"/>
          <w:sz w:val="24"/>
          <w:szCs w:val="24"/>
        </w:rPr>
        <w:t xml:space="preserve">ой информации, полученной в процессе осуществления  своей  деятельности,  за  исключением  случаев,  установленных законодательством Российской Федерации; </w:t>
      </w:r>
    </w:p>
    <w:p w:rsidR="0064427F" w:rsidRPr="000067AA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704">
        <w:rPr>
          <w:rFonts w:ascii="Times New Roman" w:hAnsi="Times New Roman"/>
          <w:sz w:val="24"/>
          <w:szCs w:val="24"/>
        </w:rPr>
        <w:t xml:space="preserve">-  иное, предусмотренное законодательством Российской  Федерации. 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77119">
        <w:rPr>
          <w:rFonts w:ascii="Times New Roman" w:hAnsi="Times New Roman"/>
          <w:bCs/>
          <w:sz w:val="24"/>
          <w:szCs w:val="24"/>
          <w:lang w:eastAsia="ru-RU"/>
        </w:rPr>
        <w:t>17. Филиал обязан осуществлять свою деятельность в соответствии с действующим законодательством, в том числе: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377119">
        <w:rPr>
          <w:rFonts w:ascii="Times New Roman" w:hAnsi="Times New Roman"/>
          <w:bCs/>
          <w:sz w:val="24"/>
          <w:szCs w:val="24"/>
          <w:lang w:eastAsia="ru-RU"/>
        </w:rPr>
        <w:t>создавать безопасные условия пребывания детей, присмотра и ухода за ними, их содержания в соответствии с установленными нормами, обеспечивающими жизнь и здоровье воспи</w:t>
      </w:r>
      <w:r>
        <w:rPr>
          <w:rFonts w:ascii="Times New Roman" w:hAnsi="Times New Roman"/>
          <w:bCs/>
          <w:sz w:val="24"/>
          <w:szCs w:val="24"/>
          <w:lang w:eastAsia="ru-RU"/>
        </w:rPr>
        <w:t>танников, работников филиала</w:t>
      </w:r>
      <w:r w:rsidRPr="00377119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64427F" w:rsidRPr="000067AA" w:rsidRDefault="0064427F" w:rsidP="00BB50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377119">
        <w:rPr>
          <w:rFonts w:ascii="Times New Roman" w:hAnsi="Times New Roman"/>
          <w:bCs/>
          <w:sz w:val="24"/>
          <w:szCs w:val="24"/>
          <w:lang w:eastAsia="ru-RU"/>
        </w:rPr>
        <w:t>соблюдать права и свободы воспитанников, родителей (законных предста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вителей), </w:t>
      </w:r>
      <w:r w:rsidRPr="000067AA">
        <w:rPr>
          <w:rFonts w:ascii="Times New Roman" w:hAnsi="Times New Roman"/>
          <w:bCs/>
          <w:sz w:val="24"/>
          <w:szCs w:val="24"/>
          <w:lang w:eastAsia="ru-RU"/>
        </w:rPr>
        <w:t>работников филиала.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067AA">
        <w:rPr>
          <w:rFonts w:ascii="Times New Roman" w:hAnsi="Times New Roman"/>
          <w:bCs/>
          <w:sz w:val="24"/>
          <w:szCs w:val="24"/>
          <w:lang w:eastAsia="ru-RU"/>
        </w:rPr>
        <w:t>18.</w:t>
      </w:r>
      <w:r w:rsidRPr="00377119">
        <w:rPr>
          <w:rFonts w:ascii="Times New Roman" w:hAnsi="Times New Roman"/>
          <w:bCs/>
          <w:sz w:val="24"/>
          <w:szCs w:val="24"/>
          <w:lang w:eastAsia="ru-RU"/>
        </w:rPr>
        <w:t xml:space="preserve"> За нарушение или незаконное ограничение прав и свобод воспитанников, родителей (законных представителей), нарушение требований к организации и о</w:t>
      </w:r>
      <w:r>
        <w:rPr>
          <w:rFonts w:ascii="Times New Roman" w:hAnsi="Times New Roman"/>
          <w:bCs/>
          <w:sz w:val="24"/>
          <w:szCs w:val="24"/>
          <w:lang w:eastAsia="ru-RU"/>
        </w:rPr>
        <w:t>существлению присмотра и ухода ф</w:t>
      </w:r>
      <w:r w:rsidRPr="00377119">
        <w:rPr>
          <w:rFonts w:ascii="Times New Roman" w:hAnsi="Times New Roman"/>
          <w:bCs/>
          <w:sz w:val="24"/>
          <w:szCs w:val="24"/>
          <w:lang w:eastAsia="ru-RU"/>
        </w:rPr>
        <w:t>илиал и его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64427F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19.Присмотр и уход за детьми,</w:t>
      </w:r>
      <w:r>
        <w:rPr>
          <w:rFonts w:ascii="Times New Roman" w:hAnsi="Times New Roman"/>
          <w:sz w:val="24"/>
          <w:szCs w:val="24"/>
          <w:lang w:eastAsia="ru-RU"/>
        </w:rPr>
        <w:t xml:space="preserve"> содержание детей в филиале</w:t>
      </w:r>
      <w:r w:rsidRPr="00377119">
        <w:rPr>
          <w:rFonts w:ascii="Times New Roman" w:hAnsi="Times New Roman"/>
          <w:sz w:val="24"/>
          <w:szCs w:val="24"/>
          <w:lang w:eastAsia="ru-RU"/>
        </w:rPr>
        <w:t xml:space="preserve"> осуществляется при наличии необходимых санитарно-гигиенических, противоэпидемических условий, соблюдении правил пожарной безопасности, кадрового обеспечения в соответствии с требованиями.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427F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427F" w:rsidRDefault="0064427F" w:rsidP="00BB50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val="en-US" w:eastAsia="ru-RU"/>
        </w:rPr>
        <w:t>III</w:t>
      </w:r>
      <w:r w:rsidRPr="00377119">
        <w:rPr>
          <w:rFonts w:ascii="Times New Roman" w:hAnsi="Times New Roman"/>
          <w:sz w:val="24"/>
          <w:szCs w:val="24"/>
          <w:lang w:eastAsia="ru-RU"/>
        </w:rPr>
        <w:t>. Основные характери</w:t>
      </w:r>
      <w:r>
        <w:rPr>
          <w:rFonts w:ascii="Times New Roman" w:hAnsi="Times New Roman"/>
          <w:sz w:val="24"/>
          <w:szCs w:val="24"/>
          <w:lang w:eastAsia="ru-RU"/>
        </w:rPr>
        <w:t>стики организации деятельности филиала</w:t>
      </w:r>
    </w:p>
    <w:p w:rsidR="0064427F" w:rsidRPr="00377119" w:rsidRDefault="0064427F" w:rsidP="00BB50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20. Воспитание в ф</w:t>
      </w:r>
      <w:r w:rsidRPr="00377119">
        <w:rPr>
          <w:rFonts w:ascii="Times New Roman" w:hAnsi="Times New Roman"/>
          <w:sz w:val="24"/>
          <w:szCs w:val="24"/>
          <w:lang w:eastAsia="ru-RU"/>
        </w:rPr>
        <w:t>илиале ведется на русском языке.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 xml:space="preserve">21.В филиал  принимаются дети в возрасте от 2 месяцев  до 7 лет </w:t>
      </w:r>
      <w:r>
        <w:rPr>
          <w:rFonts w:ascii="Times New Roman" w:hAnsi="Times New Roman"/>
          <w:sz w:val="24"/>
          <w:szCs w:val="24"/>
          <w:lang w:eastAsia="ru-RU"/>
        </w:rPr>
        <w:t xml:space="preserve">включительно </w:t>
      </w:r>
      <w:r w:rsidRPr="00377119">
        <w:rPr>
          <w:rFonts w:ascii="Times New Roman" w:hAnsi="Times New Roman"/>
          <w:sz w:val="24"/>
          <w:szCs w:val="24"/>
          <w:lang w:eastAsia="ru-RU"/>
        </w:rPr>
        <w:t>при наличии соответствующих санитарно-гигиенических условий.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377119">
        <w:rPr>
          <w:rFonts w:ascii="Times New Roman" w:hAnsi="Times New Roman"/>
          <w:sz w:val="24"/>
          <w:szCs w:val="24"/>
        </w:rPr>
        <w:t>.Филиал обязан ознакомить  родителей (законных пред</w:t>
      </w:r>
      <w:r>
        <w:rPr>
          <w:rFonts w:ascii="Times New Roman" w:hAnsi="Times New Roman"/>
          <w:sz w:val="24"/>
          <w:szCs w:val="24"/>
        </w:rPr>
        <w:t>ставителей) с уставом Организации</w:t>
      </w:r>
      <w:r w:rsidRPr="00377119">
        <w:rPr>
          <w:rFonts w:ascii="Times New Roman" w:hAnsi="Times New Roman"/>
          <w:sz w:val="24"/>
          <w:szCs w:val="24"/>
        </w:rPr>
        <w:t xml:space="preserve"> и другими документами, </w:t>
      </w:r>
      <w:r>
        <w:rPr>
          <w:rFonts w:ascii="Times New Roman" w:hAnsi="Times New Roman"/>
          <w:sz w:val="24"/>
          <w:szCs w:val="24"/>
        </w:rPr>
        <w:t>регламентирующими деятельность ф</w:t>
      </w:r>
      <w:r w:rsidRPr="00377119">
        <w:rPr>
          <w:rFonts w:ascii="Times New Roman" w:hAnsi="Times New Roman"/>
          <w:sz w:val="24"/>
          <w:szCs w:val="24"/>
        </w:rPr>
        <w:t xml:space="preserve">илиала, права и обязанности воспитанников. </w:t>
      </w:r>
    </w:p>
    <w:p w:rsidR="0064427F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23</w:t>
      </w:r>
      <w:r w:rsidRPr="00377119">
        <w:rPr>
          <w:rFonts w:ascii="Times New Roman" w:hAnsi="Times New Roman"/>
          <w:sz w:val="24"/>
          <w:szCs w:val="24"/>
          <w:lang w:eastAsia="ru-RU"/>
        </w:rPr>
        <w:t>. Правила приёма детей:  </w:t>
      </w:r>
    </w:p>
    <w:p w:rsidR="0064427F" w:rsidRPr="004E66C0" w:rsidRDefault="0064427F" w:rsidP="00BB506A">
      <w:pPr>
        <w:pStyle w:val="ConsTitle"/>
        <w:widowControl/>
        <w:ind w:right="27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- п</w:t>
      </w:r>
      <w:r w:rsidRPr="004E66C0">
        <w:rPr>
          <w:rFonts w:ascii="Times New Roman" w:hAnsi="Times New Roman" w:cs="Times New Roman"/>
          <w:b w:val="0"/>
          <w:color w:val="000000"/>
          <w:sz w:val="24"/>
          <w:szCs w:val="24"/>
        </w:rPr>
        <w:t>ри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ем в филиал</w:t>
      </w:r>
      <w:r w:rsidRPr="004E66C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с действующим законодательством О</w:t>
      </w:r>
      <w:r w:rsidRPr="00B313F3">
        <w:rPr>
          <w:rFonts w:ascii="Times New Roman" w:hAnsi="Times New Roman" w:cs="Times New Roman"/>
          <w:b w:val="0"/>
          <w:color w:val="000000"/>
          <w:sz w:val="24"/>
          <w:szCs w:val="24"/>
        </w:rPr>
        <w:t>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 Прием детей, впервые поступающ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их в филиал</w:t>
      </w:r>
      <w:r w:rsidRPr="00B313F3">
        <w:rPr>
          <w:rFonts w:ascii="Times New Roman" w:hAnsi="Times New Roman" w:cs="Times New Roman"/>
          <w:b w:val="0"/>
          <w:color w:val="000000"/>
          <w:sz w:val="24"/>
          <w:szCs w:val="24"/>
        </w:rPr>
        <w:t>, осуществляется на основании медицинского заключе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ния</w:t>
      </w:r>
      <w:r w:rsidRPr="004E66C0">
        <w:rPr>
          <w:rFonts w:ascii="Times New Roman" w:hAnsi="Times New Roman" w:cs="Times New Roman"/>
          <w:b w:val="0"/>
          <w:color w:val="000000"/>
          <w:sz w:val="24"/>
          <w:szCs w:val="24"/>
        </w:rPr>
        <w:t>;</w:t>
      </w:r>
    </w:p>
    <w:p w:rsidR="0064427F" w:rsidRPr="004E66C0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- прием в филиал</w:t>
      </w:r>
      <w:r w:rsidRPr="004E66C0">
        <w:rPr>
          <w:rFonts w:ascii="Times New Roman" w:hAnsi="Times New Roman"/>
          <w:color w:val="000000"/>
          <w:sz w:val="24"/>
          <w:szCs w:val="24"/>
        </w:rPr>
        <w:t xml:space="preserve"> проводится на принципах</w:t>
      </w:r>
      <w:r>
        <w:rPr>
          <w:rFonts w:ascii="Times New Roman" w:hAnsi="Times New Roman"/>
          <w:color w:val="000000"/>
          <w:sz w:val="24"/>
          <w:szCs w:val="24"/>
        </w:rPr>
        <w:t xml:space="preserve"> равных условий приема для всех </w:t>
      </w:r>
      <w:r w:rsidRPr="004E66C0">
        <w:rPr>
          <w:rFonts w:ascii="Times New Roman" w:hAnsi="Times New Roman"/>
          <w:color w:val="000000"/>
          <w:sz w:val="24"/>
          <w:szCs w:val="24"/>
        </w:rPr>
        <w:t xml:space="preserve">поступающих, за исключением лиц, которым в соответствии с действующим законодательством предоставлены особые права (преимущества) при приеме в </w:t>
      </w:r>
      <w:r>
        <w:rPr>
          <w:rFonts w:ascii="Times New Roman" w:hAnsi="Times New Roman"/>
          <w:color w:val="000000"/>
          <w:sz w:val="24"/>
          <w:szCs w:val="24"/>
        </w:rPr>
        <w:t>Организацию;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- с родителями (законными предста</w:t>
      </w:r>
      <w:r>
        <w:rPr>
          <w:rFonts w:ascii="Times New Roman" w:hAnsi="Times New Roman"/>
          <w:sz w:val="24"/>
          <w:szCs w:val="24"/>
          <w:lang w:eastAsia="ru-RU"/>
        </w:rPr>
        <w:t xml:space="preserve">вителями) </w:t>
      </w:r>
      <w:r w:rsidRPr="00377119">
        <w:rPr>
          <w:rFonts w:ascii="Times New Roman" w:hAnsi="Times New Roman"/>
          <w:sz w:val="24"/>
          <w:szCs w:val="24"/>
          <w:lang w:eastAsia="ru-RU"/>
        </w:rPr>
        <w:t>заключается</w:t>
      </w:r>
      <w:r>
        <w:rPr>
          <w:rFonts w:ascii="Times New Roman" w:hAnsi="Times New Roman"/>
          <w:sz w:val="24"/>
          <w:szCs w:val="24"/>
          <w:lang w:eastAsia="ru-RU"/>
        </w:rPr>
        <w:t xml:space="preserve"> договор об оказании услуги по присмотру и уходу за ребенком</w:t>
      </w:r>
      <w:r w:rsidRPr="00377119">
        <w:rPr>
          <w:rFonts w:ascii="Times New Roman" w:hAnsi="Times New Roman"/>
          <w:sz w:val="24"/>
          <w:szCs w:val="24"/>
          <w:lang w:eastAsia="ru-RU"/>
        </w:rPr>
        <w:t>;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- издается приказ руководителя Орга</w:t>
      </w:r>
      <w:r>
        <w:rPr>
          <w:rFonts w:ascii="Times New Roman" w:hAnsi="Times New Roman"/>
          <w:sz w:val="24"/>
          <w:szCs w:val="24"/>
          <w:lang w:eastAsia="ru-RU"/>
        </w:rPr>
        <w:t>низации о зачислении ребенка в ф</w:t>
      </w:r>
      <w:r w:rsidRPr="00377119">
        <w:rPr>
          <w:rFonts w:ascii="Times New Roman" w:hAnsi="Times New Roman"/>
          <w:sz w:val="24"/>
          <w:szCs w:val="24"/>
          <w:lang w:eastAsia="ru-RU"/>
        </w:rPr>
        <w:t xml:space="preserve">илиал. 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24</w:t>
      </w:r>
      <w:r w:rsidRPr="00377119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77119">
        <w:rPr>
          <w:rFonts w:ascii="Times New Roman" w:hAnsi="Times New Roman"/>
          <w:sz w:val="24"/>
          <w:szCs w:val="24"/>
          <w:lang w:eastAsia="ru-RU"/>
        </w:rPr>
        <w:t>З</w:t>
      </w:r>
      <w:r>
        <w:rPr>
          <w:rFonts w:ascii="Times New Roman" w:hAnsi="Times New Roman"/>
          <w:sz w:val="24"/>
          <w:szCs w:val="24"/>
          <w:lang w:eastAsia="ru-RU"/>
        </w:rPr>
        <w:t>а ребёнком сохраняется место в ф</w:t>
      </w:r>
      <w:r w:rsidRPr="00377119">
        <w:rPr>
          <w:rFonts w:ascii="Times New Roman" w:hAnsi="Times New Roman"/>
          <w:sz w:val="24"/>
          <w:szCs w:val="24"/>
          <w:lang w:eastAsia="ru-RU"/>
        </w:rPr>
        <w:t>илиале в соответствии с уставом Организации и действующим законодательством РФ.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25</w:t>
      </w:r>
      <w:r w:rsidRPr="00377119">
        <w:rPr>
          <w:rFonts w:ascii="Times New Roman" w:hAnsi="Times New Roman"/>
          <w:sz w:val="24"/>
          <w:szCs w:val="24"/>
          <w:lang w:eastAsia="ru-RU"/>
        </w:rPr>
        <w:t>. Контингент воспитанников формируется на 31 августа  текущего года</w:t>
      </w:r>
      <w:r>
        <w:rPr>
          <w:rFonts w:ascii="Times New Roman" w:hAnsi="Times New Roman"/>
          <w:sz w:val="24"/>
          <w:szCs w:val="24"/>
          <w:lang w:eastAsia="ru-RU"/>
        </w:rPr>
        <w:t>  в соответствии с их возрастом</w:t>
      </w:r>
      <w:r w:rsidRPr="00377119">
        <w:rPr>
          <w:rFonts w:ascii="Times New Roman" w:hAnsi="Times New Roman"/>
          <w:sz w:val="24"/>
          <w:szCs w:val="24"/>
          <w:lang w:eastAsia="ru-RU"/>
        </w:rPr>
        <w:t>, исходя из норм предельной наполняемости</w:t>
      </w:r>
      <w:r w:rsidRPr="00904C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77119">
        <w:rPr>
          <w:rFonts w:ascii="Times New Roman" w:hAnsi="Times New Roman"/>
          <w:sz w:val="24"/>
          <w:szCs w:val="24"/>
          <w:lang w:eastAsia="ru-RU"/>
        </w:rPr>
        <w:t>в соответствии санитарными правилами и норма</w:t>
      </w:r>
      <w:r>
        <w:rPr>
          <w:rFonts w:ascii="Times New Roman" w:hAnsi="Times New Roman"/>
          <w:sz w:val="24"/>
          <w:szCs w:val="24"/>
          <w:lang w:eastAsia="ru-RU"/>
        </w:rPr>
        <w:t>ми и уставом Организации.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26</w:t>
      </w:r>
      <w:r w:rsidRPr="00377119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77119">
        <w:rPr>
          <w:rFonts w:ascii="Times New Roman" w:hAnsi="Times New Roman"/>
          <w:sz w:val="24"/>
          <w:szCs w:val="24"/>
          <w:lang w:eastAsia="ru-RU"/>
        </w:rPr>
        <w:t>Основной структурной единицей филиала является группа детей дошкольного возраста (далее</w:t>
      </w:r>
      <w:r>
        <w:rPr>
          <w:rFonts w:ascii="Times New Roman" w:hAnsi="Times New Roman"/>
          <w:sz w:val="24"/>
          <w:szCs w:val="24"/>
          <w:lang w:eastAsia="ru-RU"/>
        </w:rPr>
        <w:t xml:space="preserve"> - группа)</w:t>
      </w:r>
      <w:r w:rsidRPr="00377119">
        <w:rPr>
          <w:rFonts w:ascii="Times New Roman" w:hAnsi="Times New Roman"/>
          <w:sz w:val="24"/>
          <w:szCs w:val="24"/>
          <w:lang w:eastAsia="ru-RU"/>
        </w:rPr>
        <w:t>.</w:t>
      </w:r>
      <w:r w:rsidRPr="00904C8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Группа</w:t>
      </w:r>
      <w:r w:rsidRPr="00377119">
        <w:rPr>
          <w:rFonts w:ascii="Times New Roman" w:hAnsi="Times New Roman"/>
          <w:sz w:val="24"/>
          <w:szCs w:val="24"/>
          <w:lang w:eastAsia="ru-RU"/>
        </w:rPr>
        <w:t xml:space="preserve"> в филиале </w:t>
      </w:r>
      <w:r>
        <w:rPr>
          <w:rFonts w:ascii="Times New Roman" w:hAnsi="Times New Roman"/>
          <w:sz w:val="24"/>
          <w:szCs w:val="24"/>
          <w:lang w:eastAsia="ru-RU"/>
        </w:rPr>
        <w:t xml:space="preserve">формируется по </w:t>
      </w:r>
      <w:r w:rsidRPr="00377119">
        <w:rPr>
          <w:rFonts w:ascii="Times New Roman" w:hAnsi="Times New Roman"/>
          <w:sz w:val="24"/>
          <w:szCs w:val="24"/>
          <w:lang w:eastAsia="ru-RU"/>
        </w:rPr>
        <w:t xml:space="preserve"> разновозрастному принципу.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27</w:t>
      </w:r>
      <w:r w:rsidRPr="00377119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77119">
        <w:rPr>
          <w:rFonts w:ascii="Times New Roman" w:hAnsi="Times New Roman"/>
          <w:sz w:val="24"/>
          <w:szCs w:val="24"/>
          <w:lang w:eastAsia="ru-RU"/>
        </w:rPr>
        <w:t xml:space="preserve">Отчисление воспитанников филиала осуществляется на основании приказа руководителя в соответствии с уставом Организации. 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Pr="0037711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7119">
        <w:rPr>
          <w:rFonts w:ascii="Times New Roman" w:hAnsi="Times New Roman"/>
          <w:sz w:val="24"/>
          <w:szCs w:val="24"/>
        </w:rPr>
        <w:t>Основанием для прекращения отношений является приказ Организации</w:t>
      </w:r>
      <w:r>
        <w:rPr>
          <w:rFonts w:ascii="Times New Roman" w:hAnsi="Times New Roman"/>
          <w:sz w:val="24"/>
          <w:szCs w:val="24"/>
        </w:rPr>
        <w:t xml:space="preserve"> об отчислении воспитанника из ф</w:t>
      </w:r>
      <w:r w:rsidRPr="00377119">
        <w:rPr>
          <w:rFonts w:ascii="Times New Roman" w:hAnsi="Times New Roman"/>
          <w:sz w:val="24"/>
          <w:szCs w:val="24"/>
        </w:rPr>
        <w:t>илиала. Права и обязанности воспитанника, предусмотренные действующим законодательством  и локальными нормативными актами Организации, прекращ</w:t>
      </w:r>
      <w:r>
        <w:rPr>
          <w:rFonts w:ascii="Times New Roman" w:hAnsi="Times New Roman"/>
          <w:sz w:val="24"/>
          <w:szCs w:val="24"/>
        </w:rPr>
        <w:t>аются с даты его отчисления из ф</w:t>
      </w:r>
      <w:r w:rsidRPr="00377119">
        <w:rPr>
          <w:rFonts w:ascii="Times New Roman" w:hAnsi="Times New Roman"/>
          <w:sz w:val="24"/>
          <w:szCs w:val="24"/>
        </w:rPr>
        <w:t>илиала.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29. Режим работы ф</w:t>
      </w:r>
      <w:r w:rsidRPr="00377119">
        <w:rPr>
          <w:rFonts w:ascii="Times New Roman" w:hAnsi="Times New Roman"/>
          <w:sz w:val="24"/>
          <w:szCs w:val="24"/>
          <w:lang w:eastAsia="ru-RU"/>
        </w:rPr>
        <w:t>илиала: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- рабочая неделя – пятидневная, исключая выходные и праздничные дни в соответствии с Трудовым кодексом Российской Федерации;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группа по присмотру и уходу</w:t>
      </w:r>
      <w:r w:rsidRPr="00377119">
        <w:rPr>
          <w:rFonts w:ascii="Times New Roman" w:hAnsi="Times New Roman"/>
          <w:sz w:val="24"/>
          <w:szCs w:val="24"/>
          <w:lang w:eastAsia="ru-RU"/>
        </w:rPr>
        <w:t xml:space="preserve"> функционирует в режиме</w:t>
      </w:r>
      <w:r>
        <w:rPr>
          <w:rFonts w:ascii="Times New Roman" w:hAnsi="Times New Roman"/>
          <w:sz w:val="24"/>
          <w:szCs w:val="24"/>
          <w:lang w:eastAsia="ru-RU"/>
        </w:rPr>
        <w:t xml:space="preserve"> 9-часового пребывания детей в ф</w:t>
      </w:r>
      <w:r w:rsidRPr="00377119">
        <w:rPr>
          <w:rFonts w:ascii="Times New Roman" w:hAnsi="Times New Roman"/>
          <w:sz w:val="24"/>
          <w:szCs w:val="24"/>
          <w:lang w:eastAsia="ru-RU"/>
        </w:rPr>
        <w:t>илиале.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77119">
        <w:rPr>
          <w:rFonts w:ascii="Times New Roman" w:hAnsi="Times New Roman"/>
          <w:sz w:val="24"/>
          <w:szCs w:val="24"/>
          <w:lang w:eastAsia="ru-RU"/>
        </w:rPr>
        <w:t>Ежедневный режим работы филиала с 07.30 до 16.30.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30</w:t>
      </w:r>
      <w:r w:rsidRPr="00377119">
        <w:rPr>
          <w:rFonts w:ascii="Times New Roman" w:hAnsi="Times New Roman"/>
          <w:sz w:val="24"/>
          <w:szCs w:val="24"/>
          <w:lang w:eastAsia="ru-RU"/>
        </w:rPr>
        <w:t>. Филиал устанавливает режим дня на осно</w:t>
      </w:r>
      <w:r w:rsidRPr="00377119">
        <w:rPr>
          <w:rFonts w:ascii="Times New Roman" w:hAnsi="Times New Roman"/>
          <w:sz w:val="24"/>
          <w:szCs w:val="24"/>
          <w:lang w:eastAsia="ru-RU"/>
        </w:rPr>
        <w:softHyphen/>
        <w:t>вании Санитарно-эпидемиологических требований к устройству, содержанию и ор</w:t>
      </w:r>
      <w:r w:rsidRPr="00377119">
        <w:rPr>
          <w:rFonts w:ascii="Times New Roman" w:hAnsi="Times New Roman"/>
          <w:sz w:val="24"/>
          <w:szCs w:val="24"/>
          <w:lang w:eastAsia="ru-RU"/>
        </w:rPr>
        <w:softHyphen/>
        <w:t xml:space="preserve">ганизации режима работы дошкольных образовательных учреждений (далее 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377119">
        <w:rPr>
          <w:rFonts w:ascii="Times New Roman" w:hAnsi="Times New Roman"/>
          <w:sz w:val="24"/>
          <w:szCs w:val="24"/>
          <w:lang w:eastAsia="ru-RU"/>
        </w:rPr>
        <w:t>СанПиН) в соответствии с уставом Организации.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31</w:t>
      </w:r>
      <w:r w:rsidRPr="00377119">
        <w:rPr>
          <w:rFonts w:ascii="Times New Roman" w:hAnsi="Times New Roman"/>
          <w:sz w:val="24"/>
          <w:szCs w:val="24"/>
          <w:lang w:eastAsia="ru-RU"/>
        </w:rPr>
        <w:t>.Вза</w:t>
      </w:r>
      <w:r>
        <w:rPr>
          <w:rFonts w:ascii="Times New Roman" w:hAnsi="Times New Roman"/>
          <w:sz w:val="24"/>
          <w:szCs w:val="24"/>
          <w:lang w:eastAsia="ru-RU"/>
        </w:rPr>
        <w:t>имоотношения участников</w:t>
      </w:r>
      <w:r w:rsidRPr="00377119">
        <w:rPr>
          <w:rFonts w:ascii="Times New Roman" w:hAnsi="Times New Roman"/>
          <w:sz w:val="24"/>
          <w:szCs w:val="24"/>
          <w:lang w:eastAsia="ru-RU"/>
        </w:rPr>
        <w:t xml:space="preserve"> строятся на основе сотрудничества, уважения личности, приоритета общечеловеческих ценностей.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32</w:t>
      </w:r>
      <w:r w:rsidRPr="00377119">
        <w:rPr>
          <w:rFonts w:ascii="Times New Roman" w:hAnsi="Times New Roman"/>
          <w:sz w:val="24"/>
          <w:szCs w:val="24"/>
          <w:lang w:eastAsia="ru-RU"/>
        </w:rPr>
        <w:t>. Взаимоотношения между Организацией (включая филиал) и родителями (законными представителями) регул</w:t>
      </w:r>
      <w:r>
        <w:rPr>
          <w:rFonts w:ascii="Times New Roman" w:hAnsi="Times New Roman"/>
          <w:sz w:val="24"/>
          <w:szCs w:val="24"/>
          <w:lang w:eastAsia="ru-RU"/>
        </w:rPr>
        <w:t>ируются договором об оказании услуги по присмотру и уходу за ребенком в филиале</w:t>
      </w:r>
      <w:r w:rsidRPr="00377119">
        <w:rPr>
          <w:rFonts w:ascii="Times New Roman" w:hAnsi="Times New Roman"/>
          <w:sz w:val="24"/>
          <w:szCs w:val="24"/>
          <w:lang w:eastAsia="ru-RU"/>
        </w:rPr>
        <w:t>, включающим в себя взаимные права, обязанности и ответственность сторон, возникающие в процессе присмотра, ухода и содержания детей, длительность пребывания ребёнка в филиале, а также размер платы, взимаемой с родителей (законных представителей) за присмотр и уход, содержание ребёнка в</w:t>
      </w:r>
      <w:r>
        <w:rPr>
          <w:rFonts w:ascii="Times New Roman" w:hAnsi="Times New Roman"/>
          <w:sz w:val="24"/>
          <w:szCs w:val="24"/>
          <w:lang w:eastAsia="ru-RU"/>
        </w:rPr>
        <w:t xml:space="preserve"> ф</w:t>
      </w:r>
      <w:r w:rsidRPr="00377119">
        <w:rPr>
          <w:rFonts w:ascii="Times New Roman" w:hAnsi="Times New Roman"/>
          <w:sz w:val="24"/>
          <w:szCs w:val="24"/>
          <w:lang w:eastAsia="ru-RU"/>
        </w:rPr>
        <w:t>илиале.</w:t>
      </w:r>
    </w:p>
    <w:p w:rsidR="0064427F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427F" w:rsidRDefault="0064427F" w:rsidP="00BB50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val="en-US" w:eastAsia="ru-RU"/>
        </w:rPr>
        <w:t>IV</w:t>
      </w:r>
      <w:r w:rsidRPr="00377119">
        <w:rPr>
          <w:rFonts w:ascii="Times New Roman" w:hAnsi="Times New Roman"/>
          <w:sz w:val="24"/>
          <w:szCs w:val="24"/>
          <w:lang w:eastAsia="ru-RU"/>
        </w:rPr>
        <w:t>. Структура финансово</w:t>
      </w:r>
      <w:r>
        <w:rPr>
          <w:rFonts w:ascii="Times New Roman" w:hAnsi="Times New Roman"/>
          <w:sz w:val="24"/>
          <w:szCs w:val="24"/>
          <w:lang w:eastAsia="ru-RU"/>
        </w:rPr>
        <w:t>й и хозяйственной деятельности филиала</w:t>
      </w:r>
    </w:p>
    <w:p w:rsidR="0064427F" w:rsidRPr="00377119" w:rsidRDefault="0064427F" w:rsidP="00BB50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33</w:t>
      </w:r>
      <w:r w:rsidRPr="00377119">
        <w:rPr>
          <w:rFonts w:ascii="Times New Roman" w:hAnsi="Times New Roman"/>
          <w:sz w:val="24"/>
          <w:szCs w:val="24"/>
          <w:lang w:eastAsia="ru-RU"/>
        </w:rPr>
        <w:t>. Филиал размещается </w:t>
      </w:r>
      <w:r>
        <w:rPr>
          <w:rFonts w:ascii="Times New Roman" w:hAnsi="Times New Roman"/>
          <w:sz w:val="24"/>
          <w:szCs w:val="24"/>
          <w:lang w:eastAsia="ru-RU"/>
        </w:rPr>
        <w:t xml:space="preserve"> на закрепленных,</w:t>
      </w:r>
      <w:r w:rsidRPr="00377119">
        <w:rPr>
          <w:rFonts w:ascii="Times New Roman" w:hAnsi="Times New Roman"/>
          <w:sz w:val="24"/>
          <w:szCs w:val="24"/>
          <w:lang w:eastAsia="ru-RU"/>
        </w:rPr>
        <w:t xml:space="preserve"> на праве оперативного управления за Организацией помещениях и здании. 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34</w:t>
      </w:r>
      <w:r w:rsidRPr="00377119">
        <w:rPr>
          <w:rFonts w:ascii="Times New Roman" w:hAnsi="Times New Roman"/>
          <w:sz w:val="24"/>
          <w:szCs w:val="24"/>
          <w:lang w:eastAsia="ru-RU"/>
        </w:rPr>
        <w:t>. С целью осуще</w:t>
      </w:r>
      <w:r>
        <w:rPr>
          <w:rFonts w:ascii="Times New Roman" w:hAnsi="Times New Roman"/>
          <w:sz w:val="24"/>
          <w:szCs w:val="24"/>
          <w:lang w:eastAsia="ru-RU"/>
        </w:rPr>
        <w:t>ствления уставной деятельности ф</w:t>
      </w:r>
      <w:r w:rsidRPr="00377119">
        <w:rPr>
          <w:rFonts w:ascii="Times New Roman" w:hAnsi="Times New Roman"/>
          <w:sz w:val="24"/>
          <w:szCs w:val="24"/>
          <w:lang w:eastAsia="ru-RU"/>
        </w:rPr>
        <w:t>илиал использует земельные площади в постоянное (бессрочное) пользование и оперативное управление соотве</w:t>
      </w:r>
      <w:r>
        <w:rPr>
          <w:rFonts w:ascii="Times New Roman" w:hAnsi="Times New Roman"/>
          <w:sz w:val="24"/>
          <w:szCs w:val="24"/>
          <w:lang w:eastAsia="ru-RU"/>
        </w:rPr>
        <w:t>тственно. Организация наделяет ф</w:t>
      </w:r>
      <w:r w:rsidRPr="00377119">
        <w:rPr>
          <w:rFonts w:ascii="Times New Roman" w:hAnsi="Times New Roman"/>
          <w:sz w:val="24"/>
          <w:szCs w:val="24"/>
          <w:lang w:eastAsia="ru-RU"/>
        </w:rPr>
        <w:t>илиал основными и оборотными средствами и другим имуществом, которое учитываетс</w:t>
      </w:r>
      <w:r>
        <w:rPr>
          <w:rFonts w:ascii="Times New Roman" w:hAnsi="Times New Roman"/>
          <w:sz w:val="24"/>
          <w:szCs w:val="24"/>
          <w:lang w:eastAsia="ru-RU"/>
        </w:rPr>
        <w:t>я на отдельном балансе. Баланс ф</w:t>
      </w:r>
      <w:r w:rsidRPr="00377119">
        <w:rPr>
          <w:rFonts w:ascii="Times New Roman" w:hAnsi="Times New Roman"/>
          <w:sz w:val="24"/>
          <w:szCs w:val="24"/>
          <w:lang w:eastAsia="ru-RU"/>
        </w:rPr>
        <w:t>илиала входит в баланс Организации.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35</w:t>
      </w:r>
      <w:r w:rsidRPr="00377119">
        <w:rPr>
          <w:rFonts w:ascii="Times New Roman" w:hAnsi="Times New Roman"/>
          <w:sz w:val="24"/>
          <w:szCs w:val="24"/>
          <w:lang w:eastAsia="ru-RU"/>
        </w:rPr>
        <w:t>. Филиал несёт ответственность за сохранность и надлежащее использование вверенного Организацией имущества в соответствии с действующим законодательством и уставом Организации.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377119">
        <w:rPr>
          <w:rFonts w:ascii="Times New Roman" w:hAnsi="Times New Roman"/>
          <w:sz w:val="24"/>
          <w:szCs w:val="24"/>
          <w:lang w:eastAsia="ru-RU"/>
        </w:rPr>
        <w:t>. Штатное распис</w:t>
      </w:r>
      <w:r>
        <w:rPr>
          <w:rFonts w:ascii="Times New Roman" w:hAnsi="Times New Roman"/>
          <w:sz w:val="24"/>
          <w:szCs w:val="24"/>
          <w:lang w:eastAsia="ru-RU"/>
        </w:rPr>
        <w:t>ание, смета доходов и расходов ф</w:t>
      </w:r>
      <w:r w:rsidRPr="00377119">
        <w:rPr>
          <w:rFonts w:ascii="Times New Roman" w:hAnsi="Times New Roman"/>
          <w:sz w:val="24"/>
          <w:szCs w:val="24"/>
          <w:lang w:eastAsia="ru-RU"/>
        </w:rPr>
        <w:t>илиала утверждается и изменяется  руководителем Организации.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37. Смета доходов и расходов ф</w:t>
      </w:r>
      <w:r w:rsidRPr="00377119">
        <w:rPr>
          <w:rFonts w:ascii="Times New Roman" w:hAnsi="Times New Roman"/>
          <w:sz w:val="24"/>
          <w:szCs w:val="24"/>
          <w:lang w:eastAsia="ru-RU"/>
        </w:rPr>
        <w:t>илиала входит в смету доходов и расходов Орг</w:t>
      </w:r>
      <w:r>
        <w:rPr>
          <w:rFonts w:ascii="Times New Roman" w:hAnsi="Times New Roman"/>
          <w:sz w:val="24"/>
          <w:szCs w:val="24"/>
          <w:lang w:eastAsia="ru-RU"/>
        </w:rPr>
        <w:t>анизации. Финансовые средства  ф</w:t>
      </w:r>
      <w:r w:rsidRPr="00377119">
        <w:rPr>
          <w:rFonts w:ascii="Times New Roman" w:hAnsi="Times New Roman"/>
          <w:sz w:val="24"/>
          <w:szCs w:val="24"/>
          <w:lang w:eastAsia="ru-RU"/>
        </w:rPr>
        <w:t>илиала расходуются в соответствии с уставом Организации.</w:t>
      </w:r>
    </w:p>
    <w:p w:rsidR="0064427F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427F" w:rsidRDefault="0064427F" w:rsidP="00BB50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hAnsi="Times New Roman"/>
          <w:sz w:val="24"/>
          <w:szCs w:val="24"/>
          <w:lang w:eastAsia="ru-RU"/>
        </w:rPr>
        <w:t>. Порядок управления филиалом</w:t>
      </w:r>
    </w:p>
    <w:p w:rsidR="0064427F" w:rsidRPr="00377119" w:rsidRDefault="0064427F" w:rsidP="00BB50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38.Управление  ф</w:t>
      </w:r>
      <w:r w:rsidRPr="00377119">
        <w:rPr>
          <w:rFonts w:ascii="Times New Roman" w:hAnsi="Times New Roman"/>
          <w:sz w:val="24"/>
          <w:szCs w:val="24"/>
          <w:lang w:eastAsia="ru-RU"/>
        </w:rPr>
        <w:t>илиалом осуществляется в соответствии с действующим законодательством Российской Федерации, настоящим положением и строится на принципах единоначалия.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39. В  управлении ф</w:t>
      </w:r>
      <w:r w:rsidRPr="00377119">
        <w:rPr>
          <w:rFonts w:ascii="Times New Roman" w:hAnsi="Times New Roman"/>
          <w:sz w:val="24"/>
          <w:szCs w:val="24"/>
          <w:lang w:eastAsia="ru-RU"/>
        </w:rPr>
        <w:t xml:space="preserve">илиалом в рамках своей компетенции принимает участие Организация и Учредитель 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40</w:t>
      </w:r>
      <w:r w:rsidRPr="00377119">
        <w:rPr>
          <w:rFonts w:ascii="Times New Roman" w:hAnsi="Times New Roman"/>
          <w:sz w:val="24"/>
          <w:szCs w:val="24"/>
          <w:lang w:eastAsia="ru-RU"/>
        </w:rPr>
        <w:t>. Компетенция Организации:</w:t>
      </w:r>
    </w:p>
    <w:p w:rsidR="0064427F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утверждает положение о ф</w:t>
      </w:r>
      <w:r w:rsidRPr="00377119">
        <w:rPr>
          <w:rFonts w:ascii="Times New Roman" w:hAnsi="Times New Roman"/>
          <w:sz w:val="24"/>
          <w:szCs w:val="24"/>
          <w:lang w:eastAsia="ru-RU"/>
        </w:rPr>
        <w:t>илиале, изменения (дополнения) к нему,  новую редакцию положения;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- контролир</w:t>
      </w:r>
      <w:r>
        <w:rPr>
          <w:rFonts w:ascii="Times New Roman" w:hAnsi="Times New Roman"/>
          <w:sz w:val="24"/>
          <w:szCs w:val="24"/>
          <w:lang w:eastAsia="ru-RU"/>
        </w:rPr>
        <w:t>ует деятельность ф</w:t>
      </w:r>
      <w:r w:rsidRPr="00377119">
        <w:rPr>
          <w:rFonts w:ascii="Times New Roman" w:hAnsi="Times New Roman"/>
          <w:sz w:val="24"/>
          <w:szCs w:val="24"/>
          <w:lang w:eastAsia="ru-RU"/>
        </w:rPr>
        <w:t>илиала за созданием условий по присмотру и уходу за детьми, режимом дня, организацией питания;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- принимает по согласованию с Учредителем решение о переименовании, создании, ликвидации  и реорганизации филиала;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77119">
        <w:rPr>
          <w:rFonts w:ascii="Times New Roman" w:hAnsi="Times New Roman"/>
          <w:sz w:val="24"/>
          <w:szCs w:val="24"/>
          <w:lang w:eastAsia="ru-RU"/>
        </w:rPr>
        <w:t>осуществляет  контроль над сохранностью и эффективным использ</w:t>
      </w:r>
      <w:r>
        <w:rPr>
          <w:rFonts w:ascii="Times New Roman" w:hAnsi="Times New Roman"/>
          <w:sz w:val="24"/>
          <w:szCs w:val="24"/>
          <w:lang w:eastAsia="ru-RU"/>
        </w:rPr>
        <w:t>ованием имущества, переданного ф</w:t>
      </w:r>
      <w:r w:rsidRPr="00377119">
        <w:rPr>
          <w:rFonts w:ascii="Times New Roman" w:hAnsi="Times New Roman"/>
          <w:sz w:val="24"/>
          <w:szCs w:val="24"/>
          <w:lang w:eastAsia="ru-RU"/>
        </w:rPr>
        <w:t>илиалу;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изымает имущество ф</w:t>
      </w:r>
      <w:r w:rsidRPr="00377119">
        <w:rPr>
          <w:rFonts w:ascii="Times New Roman" w:hAnsi="Times New Roman"/>
          <w:sz w:val="24"/>
          <w:szCs w:val="24"/>
          <w:lang w:eastAsia="ru-RU"/>
        </w:rPr>
        <w:t>илиала, в случае признания такового  излишним, неиспользуемым либо используемым не по назначению.</w:t>
      </w:r>
    </w:p>
    <w:p w:rsidR="0064427F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77119">
        <w:rPr>
          <w:rFonts w:ascii="Times New Roman" w:hAnsi="Times New Roman"/>
          <w:sz w:val="24"/>
          <w:szCs w:val="24"/>
          <w:lang w:eastAsia="ru-RU"/>
        </w:rPr>
        <w:t xml:space="preserve">осуществляет иные полномочия, предусмотренные действующим законодательством Российской Федерации,  решениями </w:t>
      </w:r>
      <w:r>
        <w:rPr>
          <w:rFonts w:ascii="Times New Roman" w:hAnsi="Times New Roman"/>
          <w:sz w:val="24"/>
          <w:szCs w:val="24"/>
          <w:lang w:eastAsia="ru-RU"/>
        </w:rPr>
        <w:t>органов местного самоуправления.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41</w:t>
      </w:r>
      <w:r w:rsidRPr="00377119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Компетенция заведующего филиалом</w:t>
      </w:r>
      <w:r w:rsidRPr="00377119">
        <w:rPr>
          <w:rFonts w:ascii="Times New Roman" w:hAnsi="Times New Roman"/>
          <w:sz w:val="24"/>
          <w:szCs w:val="24"/>
          <w:lang w:eastAsia="ru-RU"/>
        </w:rPr>
        <w:t>:</w:t>
      </w:r>
    </w:p>
    <w:p w:rsidR="0064427F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77119">
        <w:rPr>
          <w:rFonts w:ascii="Times New Roman" w:hAnsi="Times New Roman"/>
          <w:sz w:val="24"/>
          <w:szCs w:val="24"/>
          <w:lang w:eastAsia="ru-RU"/>
        </w:rPr>
        <w:t>несет персонал</w:t>
      </w:r>
      <w:r>
        <w:rPr>
          <w:rFonts w:ascii="Times New Roman" w:hAnsi="Times New Roman"/>
          <w:sz w:val="24"/>
          <w:szCs w:val="24"/>
          <w:lang w:eastAsia="ru-RU"/>
        </w:rPr>
        <w:t>ьную ответственность</w:t>
      </w:r>
      <w:r w:rsidRPr="00377119">
        <w:rPr>
          <w:rFonts w:ascii="Times New Roman" w:hAnsi="Times New Roman"/>
          <w:sz w:val="24"/>
          <w:szCs w:val="24"/>
          <w:lang w:eastAsia="ru-RU"/>
        </w:rPr>
        <w:t xml:space="preserve"> за деятельность филиала в пределах своих функциональных обязанностей: соблюдение норм охран</w:t>
      </w:r>
      <w:r>
        <w:rPr>
          <w:rFonts w:ascii="Times New Roman" w:hAnsi="Times New Roman"/>
          <w:sz w:val="24"/>
          <w:szCs w:val="24"/>
          <w:lang w:eastAsia="ru-RU"/>
        </w:rPr>
        <w:t xml:space="preserve">ы труда и техники безопасности; 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377119">
        <w:rPr>
          <w:rFonts w:ascii="Times New Roman" w:hAnsi="Times New Roman"/>
          <w:sz w:val="24"/>
          <w:szCs w:val="24"/>
          <w:lang w:eastAsia="ru-RU"/>
        </w:rPr>
        <w:t>за жизнь и здоровье воспитанников и работников во время осуществления присмотра и ухода;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77119">
        <w:rPr>
          <w:rFonts w:ascii="Times New Roman" w:hAnsi="Times New Roman"/>
          <w:sz w:val="24"/>
          <w:szCs w:val="24"/>
          <w:lang w:eastAsia="ru-RU"/>
        </w:rPr>
        <w:t>решает вопросы хозяйственной деятельности;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77119">
        <w:rPr>
          <w:rFonts w:ascii="Times New Roman" w:hAnsi="Times New Roman"/>
          <w:sz w:val="24"/>
          <w:szCs w:val="24"/>
          <w:lang w:eastAsia="ru-RU"/>
        </w:rPr>
        <w:t>согл</w:t>
      </w:r>
      <w:r>
        <w:rPr>
          <w:rFonts w:ascii="Times New Roman" w:hAnsi="Times New Roman"/>
          <w:sz w:val="24"/>
          <w:szCs w:val="24"/>
          <w:lang w:eastAsia="ru-RU"/>
        </w:rPr>
        <w:t>асовывает графики работы работн</w:t>
      </w:r>
      <w:r w:rsidRPr="00377119">
        <w:rPr>
          <w:rFonts w:ascii="Times New Roman" w:hAnsi="Times New Roman"/>
          <w:sz w:val="24"/>
          <w:szCs w:val="24"/>
          <w:lang w:eastAsia="ru-RU"/>
        </w:rPr>
        <w:t>иков филиала с Организацией,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-ведет табель уче</w:t>
      </w:r>
      <w:r>
        <w:rPr>
          <w:rFonts w:ascii="Times New Roman" w:hAnsi="Times New Roman"/>
          <w:sz w:val="24"/>
          <w:szCs w:val="24"/>
          <w:lang w:eastAsia="ru-RU"/>
        </w:rPr>
        <w:t>та рабочего времени работников ф</w:t>
      </w:r>
      <w:r w:rsidRPr="00377119">
        <w:rPr>
          <w:rFonts w:ascii="Times New Roman" w:hAnsi="Times New Roman"/>
          <w:sz w:val="24"/>
          <w:szCs w:val="24"/>
          <w:lang w:eastAsia="ru-RU"/>
        </w:rPr>
        <w:t>илиала;  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-обеспечивает  обучение, инструктаж работников и проверку знаний работниками норм, правил и инструкций по охране труда;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-представляет в Организацию,  подтверждающие документы работников для установления заработной платы в соответствии с положением об оплате труда работников Организации;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-ходатайствует перед заведующим</w:t>
      </w:r>
      <w:r w:rsidRPr="00377119">
        <w:rPr>
          <w:rFonts w:ascii="Times New Roman" w:hAnsi="Times New Roman"/>
          <w:sz w:val="24"/>
          <w:szCs w:val="24"/>
          <w:lang w:eastAsia="ru-RU"/>
        </w:rPr>
        <w:t xml:space="preserve"> Организацией о принятии соответствующих мер к работникам филиала, нарушающим настоящее положение и условия трудового договора;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-планирует, организует и контролирует деятельность филиала (административно-хозяйственную, финансовую);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-форми</w:t>
      </w:r>
      <w:r>
        <w:rPr>
          <w:rFonts w:ascii="Times New Roman" w:hAnsi="Times New Roman"/>
          <w:sz w:val="24"/>
          <w:szCs w:val="24"/>
          <w:lang w:eastAsia="ru-RU"/>
        </w:rPr>
        <w:t>рует личные дела воспитанников ф</w:t>
      </w:r>
      <w:r w:rsidRPr="00377119">
        <w:rPr>
          <w:rFonts w:ascii="Times New Roman" w:hAnsi="Times New Roman"/>
          <w:sz w:val="24"/>
          <w:szCs w:val="24"/>
          <w:lang w:eastAsia="ru-RU"/>
        </w:rPr>
        <w:t>илиала;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-организует работу по посещаемости воспитанников с последующим пред</w:t>
      </w:r>
      <w:r>
        <w:rPr>
          <w:rFonts w:ascii="Times New Roman" w:hAnsi="Times New Roman"/>
          <w:sz w:val="24"/>
          <w:szCs w:val="24"/>
          <w:lang w:eastAsia="ru-RU"/>
        </w:rPr>
        <w:t>оставлением отчетов в О</w:t>
      </w:r>
      <w:r w:rsidRPr="00377119">
        <w:rPr>
          <w:rFonts w:ascii="Times New Roman" w:hAnsi="Times New Roman"/>
          <w:sz w:val="24"/>
          <w:szCs w:val="24"/>
          <w:lang w:eastAsia="ru-RU"/>
        </w:rPr>
        <w:t>рганизацию;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-осуществляет взаимосвязь с семьями воспитанников, общественными органи</w:t>
      </w:r>
      <w:r w:rsidRPr="00377119">
        <w:rPr>
          <w:rFonts w:ascii="Times New Roman" w:hAnsi="Times New Roman"/>
          <w:sz w:val="24"/>
          <w:szCs w:val="24"/>
          <w:lang w:eastAsia="ru-RU"/>
        </w:rPr>
        <w:softHyphen/>
        <w:t>зациями, другими образовательными учреждениями;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-осуществляет сбор и хранение документов на льгот</w:t>
      </w:r>
      <w:r>
        <w:rPr>
          <w:rFonts w:ascii="Times New Roman" w:hAnsi="Times New Roman"/>
          <w:sz w:val="24"/>
          <w:szCs w:val="24"/>
          <w:lang w:eastAsia="ru-RU"/>
        </w:rPr>
        <w:t>у по размеру родительской платы</w:t>
      </w:r>
      <w:r w:rsidRPr="00377119">
        <w:rPr>
          <w:rFonts w:ascii="Times New Roman" w:hAnsi="Times New Roman"/>
          <w:sz w:val="24"/>
          <w:szCs w:val="24"/>
          <w:lang w:eastAsia="ru-RU"/>
        </w:rPr>
        <w:t>;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-представляет в Орг</w:t>
      </w:r>
      <w:r>
        <w:rPr>
          <w:rFonts w:ascii="Times New Roman" w:hAnsi="Times New Roman"/>
          <w:sz w:val="24"/>
          <w:szCs w:val="24"/>
          <w:lang w:eastAsia="ru-RU"/>
        </w:rPr>
        <w:t>анизацию отчеты о деятельности ф</w:t>
      </w:r>
      <w:r w:rsidRPr="00377119">
        <w:rPr>
          <w:rFonts w:ascii="Times New Roman" w:hAnsi="Times New Roman"/>
          <w:sz w:val="24"/>
          <w:szCs w:val="24"/>
          <w:lang w:eastAsia="ru-RU"/>
        </w:rPr>
        <w:t>илиала;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-несет ответственность за неразглашение персональных дан</w:t>
      </w:r>
      <w:r>
        <w:rPr>
          <w:rFonts w:ascii="Times New Roman" w:hAnsi="Times New Roman"/>
          <w:sz w:val="24"/>
          <w:szCs w:val="24"/>
          <w:lang w:eastAsia="ru-RU"/>
        </w:rPr>
        <w:t>ных воспитанников и работников ф</w:t>
      </w:r>
      <w:r w:rsidRPr="00377119">
        <w:rPr>
          <w:rFonts w:ascii="Times New Roman" w:hAnsi="Times New Roman"/>
          <w:sz w:val="24"/>
          <w:szCs w:val="24"/>
          <w:lang w:eastAsia="ru-RU"/>
        </w:rPr>
        <w:t>илиала;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-выполняет иные обязанности, предусмотренные  должностной инструкцией.</w:t>
      </w:r>
    </w:p>
    <w:p w:rsidR="0064427F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42</w:t>
      </w:r>
      <w:r w:rsidRPr="00377119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77119">
        <w:rPr>
          <w:rFonts w:ascii="Times New Roman" w:hAnsi="Times New Roman"/>
          <w:sz w:val="24"/>
          <w:szCs w:val="24"/>
          <w:lang w:eastAsia="ru-RU"/>
        </w:rPr>
        <w:t>Заведующий  несёт  полную  ответственность</w:t>
      </w:r>
      <w:r>
        <w:rPr>
          <w:rFonts w:ascii="Times New Roman" w:hAnsi="Times New Roman"/>
          <w:sz w:val="24"/>
          <w:szCs w:val="24"/>
          <w:lang w:eastAsia="ru-RU"/>
        </w:rPr>
        <w:t>  за  работу  ф</w:t>
      </w:r>
      <w:r w:rsidRPr="00377119">
        <w:rPr>
          <w:rFonts w:ascii="Times New Roman" w:hAnsi="Times New Roman"/>
          <w:sz w:val="24"/>
          <w:szCs w:val="24"/>
          <w:lang w:eastAsia="ru-RU"/>
        </w:rPr>
        <w:t>илиала перед  родителями (законными представителя</w:t>
      </w:r>
      <w:r>
        <w:rPr>
          <w:rFonts w:ascii="Times New Roman" w:hAnsi="Times New Roman"/>
          <w:sz w:val="24"/>
          <w:szCs w:val="24"/>
          <w:lang w:eastAsia="ru-RU"/>
        </w:rPr>
        <w:t>ми), Организацией</w:t>
      </w:r>
      <w:r w:rsidRPr="00377119">
        <w:rPr>
          <w:rFonts w:ascii="Times New Roman" w:hAnsi="Times New Roman"/>
          <w:sz w:val="24"/>
          <w:szCs w:val="24"/>
          <w:lang w:eastAsia="ru-RU"/>
        </w:rPr>
        <w:t xml:space="preserve"> в  соответствии  с  функциональными  обязанностями,  предусмотренными  квалификационными  требованиями,  трудовым  договором  и  настоящим  положением.</w:t>
      </w:r>
    </w:p>
    <w:p w:rsidR="0064427F" w:rsidRPr="00E22874" w:rsidRDefault="0064427F" w:rsidP="00BB506A">
      <w:pPr>
        <w:pStyle w:val="NoSpacing"/>
      </w:pPr>
      <w:r>
        <w:t>43. Заведующий филиалом</w:t>
      </w:r>
      <w:r w:rsidRPr="00E22874">
        <w:t xml:space="preserve"> имеет право:</w:t>
      </w:r>
      <w:r w:rsidRPr="00E22874">
        <w:br/>
      </w:r>
      <w:r>
        <w:t xml:space="preserve">- </w:t>
      </w:r>
      <w:r w:rsidRPr="00E22874">
        <w:t>на ежегодный основной удлиненный оплачиваемый отпуск, продолжительность которого определяется Правительством Российской Федерации;</w:t>
      </w:r>
      <w:r w:rsidRPr="00E22874">
        <w:br/>
      </w:r>
      <w:r>
        <w:t xml:space="preserve">- </w:t>
      </w:r>
      <w:r w:rsidRPr="00E22874">
        <w:t>на поощрение за добросовестный и эффективный труд, выплат стимулирующего характера, в порядке и на основании, предусмотренном законодательством Российской Федерации и Положением об оплате труда;</w:t>
      </w:r>
      <w:r w:rsidRPr="00E22874">
        <w:br/>
      </w:r>
      <w:r>
        <w:t xml:space="preserve"> - </w:t>
      </w:r>
      <w:r w:rsidRPr="00E22874">
        <w:t>досрочно расторгнуть свой трудов</w:t>
      </w:r>
      <w:r>
        <w:t>ой договор.</w:t>
      </w:r>
    </w:p>
    <w:p w:rsidR="0064427F" w:rsidRPr="003E388D" w:rsidRDefault="0064427F" w:rsidP="00BB506A">
      <w:pPr>
        <w:pStyle w:val="NoSpacing"/>
        <w:jc w:val="both"/>
      </w:pPr>
      <w:r>
        <w:t>44</w:t>
      </w:r>
      <w:r w:rsidRPr="00E22874">
        <w:t>. В целях учета мнения родителей (законных представителей) несовершеннолетних</w:t>
      </w:r>
      <w:r w:rsidRPr="003E388D">
        <w:t xml:space="preserve"> воспитанников и работников по вопро</w:t>
      </w:r>
      <w:r>
        <w:t>сам управления филиала</w:t>
      </w:r>
      <w:r w:rsidRPr="003E388D">
        <w:t xml:space="preserve"> и при принятии локальных нормативных актов, затрагивающих их права и законные интересы по инициативе родителей (законных представителей) воспитанников и работник</w:t>
      </w:r>
      <w:r>
        <w:t>ов филиала</w:t>
      </w:r>
      <w:r w:rsidRPr="003E388D">
        <w:t xml:space="preserve"> создается совет родителей (законных представителей) воспитанников, который не является органом коллегиального управления.</w:t>
      </w:r>
    </w:p>
    <w:p w:rsidR="0064427F" w:rsidRPr="003E388D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88D">
        <w:rPr>
          <w:rFonts w:ascii="Times New Roman" w:hAnsi="Times New Roman"/>
          <w:sz w:val="24"/>
          <w:szCs w:val="24"/>
        </w:rPr>
        <w:t>В состав совета родителей входят выбранные представители родительской общественности. Совет родителей выбирает из своего состава председателя и секретаря сроком на 1 учебный год. Совет родителей работает по плану, составляющему часть годового плана ра</w:t>
      </w:r>
      <w:r>
        <w:rPr>
          <w:rFonts w:ascii="Times New Roman" w:hAnsi="Times New Roman"/>
          <w:sz w:val="24"/>
          <w:szCs w:val="24"/>
        </w:rPr>
        <w:t>боты филиала</w:t>
      </w:r>
      <w:r w:rsidRPr="003E388D">
        <w:rPr>
          <w:rFonts w:ascii="Times New Roman" w:hAnsi="Times New Roman"/>
          <w:sz w:val="24"/>
          <w:szCs w:val="24"/>
        </w:rPr>
        <w:t xml:space="preserve">. В том числе принимает участие в решении вопросов развития материально-технической </w:t>
      </w:r>
      <w:r>
        <w:rPr>
          <w:rFonts w:ascii="Times New Roman" w:hAnsi="Times New Roman"/>
          <w:sz w:val="24"/>
          <w:szCs w:val="24"/>
        </w:rPr>
        <w:t>базы филиала</w:t>
      </w:r>
      <w:r w:rsidRPr="003E388D">
        <w:rPr>
          <w:rFonts w:ascii="Times New Roman" w:hAnsi="Times New Roman"/>
          <w:sz w:val="24"/>
          <w:szCs w:val="24"/>
        </w:rPr>
        <w:t>. Заседание совета родителей созывается не реже 1 раза в квартал. Заседания совета родителей правомочны, если на них присутствует не менее половины его состава. Решение совета родителей принимается открытым голосованием и считается принятым, если за него проголосовало не менее двух третей присутствующих. При равном количестве голосов решающим является голос председателя совета родителей. Организацию выполнения решений совета родителей осуществляет его пре</w:t>
      </w:r>
      <w:r>
        <w:rPr>
          <w:rFonts w:ascii="Times New Roman" w:hAnsi="Times New Roman"/>
          <w:sz w:val="24"/>
          <w:szCs w:val="24"/>
        </w:rPr>
        <w:t>дседатель совместно с заведующим филиалом</w:t>
      </w:r>
      <w:r w:rsidRPr="003E388D">
        <w:rPr>
          <w:rFonts w:ascii="Times New Roman" w:hAnsi="Times New Roman"/>
          <w:sz w:val="24"/>
          <w:szCs w:val="24"/>
        </w:rPr>
        <w:t>. О своей работе совет родителей отчитывается перед общим родительским собранием</w:t>
      </w:r>
      <w:r>
        <w:rPr>
          <w:rFonts w:ascii="Times New Roman" w:hAnsi="Times New Roman"/>
          <w:sz w:val="24"/>
          <w:szCs w:val="24"/>
        </w:rPr>
        <w:t xml:space="preserve"> филиала</w:t>
      </w:r>
      <w:r w:rsidRPr="003E388D">
        <w:rPr>
          <w:rFonts w:ascii="Times New Roman" w:hAnsi="Times New Roman"/>
          <w:sz w:val="24"/>
          <w:szCs w:val="24"/>
        </w:rPr>
        <w:t xml:space="preserve">. 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Деятельность родительског</w:t>
      </w:r>
      <w:r>
        <w:rPr>
          <w:rFonts w:ascii="Times New Roman" w:hAnsi="Times New Roman"/>
          <w:sz w:val="24"/>
          <w:szCs w:val="24"/>
          <w:lang w:eastAsia="ru-RU"/>
        </w:rPr>
        <w:t>о совета</w:t>
      </w:r>
      <w:r w:rsidRPr="00377119">
        <w:rPr>
          <w:rFonts w:ascii="Times New Roman" w:hAnsi="Times New Roman"/>
          <w:sz w:val="24"/>
          <w:szCs w:val="24"/>
          <w:lang w:eastAsia="ru-RU"/>
        </w:rPr>
        <w:t xml:space="preserve"> регулируется по</w:t>
      </w:r>
      <w:r>
        <w:rPr>
          <w:rFonts w:ascii="Times New Roman" w:hAnsi="Times New Roman"/>
          <w:sz w:val="24"/>
          <w:szCs w:val="24"/>
          <w:lang w:eastAsia="ru-RU"/>
        </w:rPr>
        <w:t>ложением о родительском совете Организации</w:t>
      </w:r>
      <w:r w:rsidRPr="00377119">
        <w:rPr>
          <w:rFonts w:ascii="Times New Roman" w:hAnsi="Times New Roman"/>
          <w:sz w:val="24"/>
          <w:szCs w:val="24"/>
          <w:lang w:eastAsia="ru-RU"/>
        </w:rPr>
        <w:t>.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45</w:t>
      </w:r>
      <w:r w:rsidRPr="00377119">
        <w:rPr>
          <w:rFonts w:ascii="Times New Roman" w:hAnsi="Times New Roman"/>
          <w:sz w:val="24"/>
          <w:szCs w:val="24"/>
          <w:lang w:eastAsia="ru-RU"/>
        </w:rPr>
        <w:t>. Филиал обеспечивает открытость и доступность следующей информации: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- о дате создания филиала;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- о структуре Организации;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- о структуре групп</w:t>
      </w:r>
      <w:r>
        <w:rPr>
          <w:rFonts w:ascii="Times New Roman" w:hAnsi="Times New Roman"/>
          <w:sz w:val="24"/>
          <w:szCs w:val="24"/>
          <w:lang w:eastAsia="ru-RU"/>
        </w:rPr>
        <w:t>ы ф</w:t>
      </w:r>
      <w:r w:rsidRPr="00377119">
        <w:rPr>
          <w:rFonts w:ascii="Times New Roman" w:hAnsi="Times New Roman"/>
          <w:sz w:val="24"/>
          <w:szCs w:val="24"/>
          <w:lang w:eastAsia="ru-RU"/>
        </w:rPr>
        <w:t>илиала;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 педагоге ф</w:t>
      </w:r>
      <w:r w:rsidRPr="00377119">
        <w:rPr>
          <w:rFonts w:ascii="Times New Roman" w:hAnsi="Times New Roman"/>
          <w:sz w:val="24"/>
          <w:szCs w:val="24"/>
          <w:lang w:eastAsia="ru-RU"/>
        </w:rPr>
        <w:t>илиала с указанием уровня образования и квалификации;</w:t>
      </w:r>
    </w:p>
    <w:p w:rsidR="0064427F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- о материально-техничес</w:t>
      </w:r>
      <w:r>
        <w:rPr>
          <w:rFonts w:ascii="Times New Roman" w:hAnsi="Times New Roman"/>
          <w:sz w:val="24"/>
          <w:szCs w:val="24"/>
          <w:lang w:eastAsia="ru-RU"/>
        </w:rPr>
        <w:t>ком обеспечении и оснащенности ф</w:t>
      </w:r>
      <w:r w:rsidRPr="00377119">
        <w:rPr>
          <w:rFonts w:ascii="Times New Roman" w:hAnsi="Times New Roman"/>
          <w:sz w:val="24"/>
          <w:szCs w:val="24"/>
          <w:lang w:eastAsia="ru-RU"/>
        </w:rPr>
        <w:t>илиала (в том числе, об условиях питания, медицинского обслуживания, оснащении игровым, физкультурным оборудованием, техническими средствами обучения);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377119">
        <w:rPr>
          <w:rFonts w:ascii="Times New Roman" w:hAnsi="Times New Roman"/>
          <w:sz w:val="24"/>
          <w:szCs w:val="24"/>
          <w:lang w:eastAsia="ru-RU"/>
        </w:rPr>
        <w:t>о поступлении и расходовании фин</w:t>
      </w:r>
      <w:r>
        <w:rPr>
          <w:rFonts w:ascii="Times New Roman" w:hAnsi="Times New Roman"/>
          <w:sz w:val="24"/>
          <w:szCs w:val="24"/>
          <w:lang w:eastAsia="ru-RU"/>
        </w:rPr>
        <w:t>ансовых и материальных средств ф</w:t>
      </w:r>
      <w:r w:rsidRPr="00377119">
        <w:rPr>
          <w:rFonts w:ascii="Times New Roman" w:hAnsi="Times New Roman"/>
          <w:sz w:val="24"/>
          <w:szCs w:val="24"/>
          <w:lang w:eastAsia="ru-RU"/>
        </w:rPr>
        <w:t>илиала по итогам финансового года.</w:t>
      </w:r>
    </w:p>
    <w:p w:rsidR="0064427F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427F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427F" w:rsidRDefault="0064427F" w:rsidP="00BB50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val="en-US" w:eastAsia="ru-RU"/>
        </w:rPr>
        <w:t>IV</w:t>
      </w:r>
      <w:r w:rsidRPr="00377119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Права и обязанности участников филиала</w:t>
      </w:r>
    </w:p>
    <w:p w:rsidR="0064427F" w:rsidRDefault="0064427F" w:rsidP="00BB50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46</w:t>
      </w:r>
      <w:r w:rsidRPr="00377119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Участниками ф</w:t>
      </w:r>
      <w:r w:rsidRPr="00377119">
        <w:rPr>
          <w:rFonts w:ascii="Times New Roman" w:hAnsi="Times New Roman"/>
          <w:sz w:val="24"/>
          <w:szCs w:val="24"/>
          <w:lang w:eastAsia="ru-RU"/>
        </w:rPr>
        <w:t>илиала являются дети, их родители (законные представители</w:t>
      </w:r>
      <w:r>
        <w:rPr>
          <w:rFonts w:ascii="Times New Roman" w:hAnsi="Times New Roman"/>
          <w:sz w:val="24"/>
          <w:szCs w:val="24"/>
          <w:lang w:eastAsia="ru-RU"/>
        </w:rPr>
        <w:t xml:space="preserve">), </w:t>
      </w:r>
      <w:r w:rsidRPr="00377119">
        <w:rPr>
          <w:rFonts w:ascii="Times New Roman" w:hAnsi="Times New Roman"/>
          <w:sz w:val="24"/>
          <w:szCs w:val="24"/>
          <w:lang w:eastAsia="ru-RU"/>
        </w:rPr>
        <w:t>работники.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47</w:t>
      </w:r>
      <w:r w:rsidRPr="00377119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77119">
        <w:rPr>
          <w:rFonts w:ascii="Times New Roman" w:hAnsi="Times New Roman"/>
          <w:sz w:val="24"/>
          <w:szCs w:val="24"/>
          <w:lang w:eastAsia="ru-RU"/>
        </w:rPr>
        <w:t>Права детей: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ф</w:t>
      </w:r>
      <w:r w:rsidRPr="00377119">
        <w:rPr>
          <w:rFonts w:ascii="Times New Roman" w:hAnsi="Times New Roman"/>
          <w:sz w:val="24"/>
          <w:szCs w:val="24"/>
          <w:lang w:eastAsia="ru-RU"/>
        </w:rPr>
        <w:t>илиал  обеспечивает права каждого ребёнка в соответствии с Конвенцией о правах ребёнка, принятой 44 се</w:t>
      </w:r>
      <w:r>
        <w:rPr>
          <w:rFonts w:ascii="Times New Roman" w:hAnsi="Times New Roman"/>
          <w:sz w:val="24"/>
          <w:szCs w:val="24"/>
          <w:lang w:eastAsia="ru-RU"/>
        </w:rPr>
        <w:t>ссией Генеральной Ассамблеи ООН</w:t>
      </w:r>
      <w:r w:rsidRPr="00377119">
        <w:rPr>
          <w:rFonts w:ascii="Times New Roman" w:hAnsi="Times New Roman"/>
          <w:sz w:val="24"/>
          <w:szCs w:val="24"/>
          <w:lang w:eastAsia="ru-RU"/>
        </w:rPr>
        <w:t xml:space="preserve"> и действующим законодательством;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Детям гарантируется: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- охрана жизни и здоровья;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- уважение личности ребёнка и предоставление ему свободы развития в соответствии с индивидуальными особенностями;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- защита от всех форм физического и психического насилия, защита его достоинства;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- удовлетворение потребностей в эмоционально-личностном общении;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- удовлетворение физиологических потребностей (в питании, сне, отдыхе и др.) в соответствие с его возрастом и индивидуальными особенностями развития;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- развитие его творческих способностей и интересов, получение помощи в коррекции имеющихся отклонений в развитии;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- предоставление игрового и физкультурного оборудования, игр, игрушек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48</w:t>
      </w:r>
      <w:r w:rsidRPr="00377119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77119">
        <w:rPr>
          <w:rFonts w:ascii="Times New Roman" w:hAnsi="Times New Roman"/>
          <w:sz w:val="24"/>
          <w:szCs w:val="24"/>
          <w:lang w:eastAsia="ru-RU"/>
        </w:rPr>
        <w:t>Права и обязанности родителей (законных представителей):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Родители (законные представители) имеют право: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- защищать права и интересы ребёнка;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- создавать родитель</w:t>
      </w:r>
      <w:r>
        <w:rPr>
          <w:rFonts w:ascii="Times New Roman" w:hAnsi="Times New Roman"/>
          <w:sz w:val="24"/>
          <w:szCs w:val="24"/>
          <w:lang w:eastAsia="ru-RU"/>
        </w:rPr>
        <w:t>ский Совет</w:t>
      </w:r>
      <w:r w:rsidRPr="00377119">
        <w:rPr>
          <w:rFonts w:ascii="Times New Roman" w:hAnsi="Times New Roman"/>
          <w:sz w:val="24"/>
          <w:szCs w:val="24"/>
          <w:lang w:eastAsia="ru-RU"/>
        </w:rPr>
        <w:t>;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- вносить предложения по улучшению работы с детьми;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- присутствовать в группе, которую посещает ребёнок, на условиях, опред</w:t>
      </w:r>
      <w:r>
        <w:rPr>
          <w:rFonts w:ascii="Times New Roman" w:hAnsi="Times New Roman"/>
          <w:sz w:val="24"/>
          <w:szCs w:val="24"/>
          <w:lang w:eastAsia="ru-RU"/>
        </w:rPr>
        <w:t>елённых договором об оказании услуги по присмотру и уходу за ребенком</w:t>
      </w:r>
      <w:r w:rsidRPr="00377119">
        <w:rPr>
          <w:rFonts w:ascii="Times New Roman" w:hAnsi="Times New Roman"/>
          <w:sz w:val="24"/>
          <w:szCs w:val="24"/>
          <w:lang w:eastAsia="ru-RU"/>
        </w:rPr>
        <w:t>;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заслушивать отчёты заведующего филиалом и педагога</w:t>
      </w:r>
      <w:r w:rsidRPr="00377119">
        <w:rPr>
          <w:rFonts w:ascii="Times New Roman" w:hAnsi="Times New Roman"/>
          <w:sz w:val="24"/>
          <w:szCs w:val="24"/>
          <w:lang w:eastAsia="ru-RU"/>
        </w:rPr>
        <w:t xml:space="preserve"> о работе с детьми;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- консультировать</w:t>
      </w:r>
      <w:r>
        <w:rPr>
          <w:rFonts w:ascii="Times New Roman" w:hAnsi="Times New Roman"/>
          <w:sz w:val="24"/>
          <w:szCs w:val="24"/>
          <w:lang w:eastAsia="ru-RU"/>
        </w:rPr>
        <w:t>ся с педагогом ф</w:t>
      </w:r>
      <w:r w:rsidRPr="00377119">
        <w:rPr>
          <w:rFonts w:ascii="Times New Roman" w:hAnsi="Times New Roman"/>
          <w:sz w:val="24"/>
          <w:szCs w:val="24"/>
          <w:lang w:eastAsia="ru-RU"/>
        </w:rPr>
        <w:t>илиала по проблемам развития ребёнка;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- получать в установленном  порядке льготу по размеру родительской плат</w:t>
      </w:r>
      <w:r>
        <w:rPr>
          <w:rFonts w:ascii="Times New Roman" w:hAnsi="Times New Roman"/>
          <w:sz w:val="24"/>
          <w:szCs w:val="24"/>
          <w:lang w:eastAsia="ru-RU"/>
        </w:rPr>
        <w:t>ы за присмотр и уход ребенка в филиале.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49</w:t>
      </w:r>
      <w:r w:rsidRPr="00377119">
        <w:rPr>
          <w:rFonts w:ascii="Times New Roman" w:hAnsi="Times New Roman"/>
          <w:sz w:val="24"/>
          <w:szCs w:val="24"/>
          <w:lang w:eastAsia="ru-RU"/>
        </w:rPr>
        <w:t>. Родители (законные представители) обязаны: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- выполнять настоящее положение в части, касающейся их прав и обязанностей;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- посещать родительские собрания;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- соблюдать</w:t>
      </w:r>
      <w:r>
        <w:rPr>
          <w:rFonts w:ascii="Times New Roman" w:hAnsi="Times New Roman"/>
          <w:sz w:val="24"/>
          <w:szCs w:val="24"/>
          <w:lang w:eastAsia="ru-RU"/>
        </w:rPr>
        <w:t xml:space="preserve"> условия договора об оказании услуги по присмотру и уходу за ребенком</w:t>
      </w:r>
      <w:r w:rsidRPr="00377119">
        <w:rPr>
          <w:rFonts w:ascii="Times New Roman" w:hAnsi="Times New Roman"/>
          <w:sz w:val="24"/>
          <w:szCs w:val="24"/>
          <w:lang w:eastAsia="ru-RU"/>
        </w:rPr>
        <w:t>;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- вносить родительскую плат</w:t>
      </w:r>
      <w:r>
        <w:rPr>
          <w:rFonts w:ascii="Times New Roman" w:hAnsi="Times New Roman"/>
          <w:sz w:val="24"/>
          <w:szCs w:val="24"/>
          <w:lang w:eastAsia="ru-RU"/>
        </w:rPr>
        <w:t>у за присмотр и уход ребёнка в ф</w:t>
      </w:r>
      <w:r w:rsidRPr="00377119">
        <w:rPr>
          <w:rFonts w:ascii="Times New Roman" w:hAnsi="Times New Roman"/>
          <w:sz w:val="24"/>
          <w:szCs w:val="24"/>
          <w:lang w:eastAsia="ru-RU"/>
        </w:rPr>
        <w:t>илиале в установленные договором сроки;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обращаться к заведующему филиалом</w:t>
      </w:r>
      <w:r w:rsidRPr="00377119">
        <w:rPr>
          <w:rFonts w:ascii="Times New Roman" w:hAnsi="Times New Roman"/>
          <w:sz w:val="24"/>
          <w:szCs w:val="24"/>
          <w:lang w:eastAsia="ru-RU"/>
        </w:rPr>
        <w:t xml:space="preserve"> за перерасчетом родительской платы </w:t>
      </w:r>
      <w:r>
        <w:rPr>
          <w:rFonts w:ascii="Times New Roman" w:hAnsi="Times New Roman"/>
          <w:sz w:val="24"/>
          <w:szCs w:val="24"/>
          <w:lang w:eastAsia="ru-RU"/>
        </w:rPr>
        <w:t>в случаях непосещения ребенком ф</w:t>
      </w:r>
      <w:r w:rsidRPr="00377119">
        <w:rPr>
          <w:rFonts w:ascii="Times New Roman" w:hAnsi="Times New Roman"/>
          <w:sz w:val="24"/>
          <w:szCs w:val="24"/>
          <w:lang w:eastAsia="ru-RU"/>
        </w:rPr>
        <w:t>илиала по следующим причинам: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- карантин;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- болезнь и санаторно-курортное лечение ребенка;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- отсутствие ребенка на период отпуска</w:t>
      </w:r>
      <w:r>
        <w:rPr>
          <w:rFonts w:ascii="Times New Roman" w:hAnsi="Times New Roman"/>
          <w:sz w:val="24"/>
          <w:szCs w:val="24"/>
          <w:lang w:eastAsia="ru-RU"/>
        </w:rPr>
        <w:t xml:space="preserve"> родителей (законных представителей)</w:t>
      </w:r>
      <w:r w:rsidRPr="00377119">
        <w:rPr>
          <w:rFonts w:ascii="Times New Roman" w:hAnsi="Times New Roman"/>
          <w:sz w:val="24"/>
          <w:szCs w:val="24"/>
          <w:lang w:eastAsia="ru-RU"/>
        </w:rPr>
        <w:t>;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приостановление деятельности ф</w:t>
      </w:r>
      <w:r w:rsidRPr="00377119">
        <w:rPr>
          <w:rFonts w:ascii="Times New Roman" w:hAnsi="Times New Roman"/>
          <w:sz w:val="24"/>
          <w:szCs w:val="24"/>
          <w:lang w:eastAsia="ru-RU"/>
        </w:rPr>
        <w:t>илиала.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50. К работникам ф</w:t>
      </w:r>
      <w:r w:rsidRPr="00377119">
        <w:rPr>
          <w:rFonts w:ascii="Times New Roman" w:hAnsi="Times New Roman"/>
          <w:sz w:val="24"/>
          <w:szCs w:val="24"/>
          <w:lang w:eastAsia="ru-RU"/>
        </w:rPr>
        <w:t>илиала относятся завед</w:t>
      </w:r>
      <w:r>
        <w:rPr>
          <w:rFonts w:ascii="Times New Roman" w:hAnsi="Times New Roman"/>
          <w:sz w:val="24"/>
          <w:szCs w:val="24"/>
          <w:lang w:eastAsia="ru-RU"/>
        </w:rPr>
        <w:t xml:space="preserve">ующий и воспитатель, </w:t>
      </w:r>
      <w:r w:rsidRPr="00377119">
        <w:rPr>
          <w:rFonts w:ascii="Times New Roman" w:hAnsi="Times New Roman"/>
          <w:sz w:val="24"/>
          <w:szCs w:val="24"/>
          <w:lang w:eastAsia="ru-RU"/>
        </w:rPr>
        <w:t>обслуживающий и иной п</w:t>
      </w:r>
      <w:r>
        <w:rPr>
          <w:rFonts w:ascii="Times New Roman" w:hAnsi="Times New Roman"/>
          <w:sz w:val="24"/>
          <w:szCs w:val="24"/>
          <w:lang w:eastAsia="ru-RU"/>
        </w:rPr>
        <w:t>ерсонал. Отношения работника и ф</w:t>
      </w:r>
      <w:r w:rsidRPr="00377119">
        <w:rPr>
          <w:rFonts w:ascii="Times New Roman" w:hAnsi="Times New Roman"/>
          <w:sz w:val="24"/>
          <w:szCs w:val="24"/>
          <w:lang w:eastAsia="ru-RU"/>
        </w:rPr>
        <w:t>илиала регулируются трудовым законодательством.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51</w:t>
      </w:r>
      <w:r w:rsidRPr="00377119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Права и обязанности работников ф</w:t>
      </w:r>
      <w:r w:rsidRPr="00377119">
        <w:rPr>
          <w:rFonts w:ascii="Times New Roman" w:hAnsi="Times New Roman"/>
          <w:sz w:val="24"/>
          <w:szCs w:val="24"/>
          <w:lang w:eastAsia="ru-RU"/>
        </w:rPr>
        <w:t>илиала: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Работники ф</w:t>
      </w:r>
      <w:r w:rsidRPr="00377119">
        <w:rPr>
          <w:rFonts w:ascii="Times New Roman" w:hAnsi="Times New Roman"/>
          <w:sz w:val="24"/>
          <w:szCs w:val="24"/>
          <w:lang w:eastAsia="ru-RU"/>
        </w:rPr>
        <w:t>илиала имеют право: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- участво</w:t>
      </w:r>
      <w:r>
        <w:rPr>
          <w:rFonts w:ascii="Times New Roman" w:hAnsi="Times New Roman"/>
          <w:sz w:val="24"/>
          <w:szCs w:val="24"/>
          <w:lang w:eastAsia="ru-RU"/>
        </w:rPr>
        <w:t>вать в управлении Организации, ф</w:t>
      </w:r>
      <w:r w:rsidRPr="00377119">
        <w:rPr>
          <w:rFonts w:ascii="Times New Roman" w:hAnsi="Times New Roman"/>
          <w:sz w:val="24"/>
          <w:szCs w:val="24"/>
          <w:lang w:eastAsia="ru-RU"/>
        </w:rPr>
        <w:t>илиала в порядке, определяемом настоящим положением, уставом Организации;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- защищать свою профессиональную честь и достоинство;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- получать необ</w:t>
      </w:r>
      <w:r>
        <w:rPr>
          <w:rFonts w:ascii="Times New Roman" w:hAnsi="Times New Roman"/>
          <w:sz w:val="24"/>
          <w:szCs w:val="24"/>
          <w:lang w:eastAsia="ru-RU"/>
        </w:rPr>
        <w:t xml:space="preserve">ходимое организационное, </w:t>
      </w:r>
      <w:r w:rsidRPr="00377119">
        <w:rPr>
          <w:rFonts w:ascii="Times New Roman" w:hAnsi="Times New Roman"/>
          <w:sz w:val="24"/>
          <w:szCs w:val="24"/>
          <w:lang w:eastAsia="ru-RU"/>
        </w:rPr>
        <w:t>методическое и материально-техническое обеспечение своей профессиональной деятельности;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- получать моральное и материальное поощрение по результатам труда и другие меры социальной поддержки, установленны</w:t>
      </w:r>
      <w:r>
        <w:rPr>
          <w:rFonts w:ascii="Times New Roman" w:hAnsi="Times New Roman"/>
          <w:sz w:val="24"/>
          <w:szCs w:val="24"/>
          <w:lang w:eastAsia="ru-RU"/>
        </w:rPr>
        <w:t>е действующим законодательством</w:t>
      </w:r>
      <w:r w:rsidRPr="00377119">
        <w:rPr>
          <w:rFonts w:ascii="Times New Roman" w:hAnsi="Times New Roman"/>
          <w:sz w:val="24"/>
          <w:szCs w:val="24"/>
          <w:lang w:eastAsia="ru-RU"/>
        </w:rPr>
        <w:t>.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52. Работники ф</w:t>
      </w:r>
      <w:r w:rsidRPr="00377119">
        <w:rPr>
          <w:rFonts w:ascii="Times New Roman" w:hAnsi="Times New Roman"/>
          <w:sz w:val="24"/>
          <w:szCs w:val="24"/>
          <w:lang w:eastAsia="ru-RU"/>
        </w:rPr>
        <w:t>илиала обязаны: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- соблюдать требования настоящего положения и устава Организации;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- соблюдать правила внутреннего трудового распорядка, правила техники безопасности и санитарно-гигиенического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режима ф</w:t>
      </w:r>
      <w:r w:rsidRPr="00377119">
        <w:rPr>
          <w:rFonts w:ascii="Times New Roman" w:hAnsi="Times New Roman"/>
          <w:sz w:val="24"/>
          <w:szCs w:val="24"/>
          <w:lang w:eastAsia="ru-RU"/>
        </w:rPr>
        <w:t>илиала;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- качественно выполнять возложенные на них функциональные обязанности и работы, указанные в должностных инструкциях, трудовых договорах, квалификационных характеристиках и других правовых актах;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- проходить периодически медицинские осмотры и профилактическую вакцинацию согласно действующему законодательству;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- выполнять приказы заведующего Организации, решения орг</w:t>
      </w:r>
      <w:r>
        <w:rPr>
          <w:rFonts w:ascii="Times New Roman" w:hAnsi="Times New Roman"/>
          <w:sz w:val="24"/>
          <w:szCs w:val="24"/>
          <w:lang w:eastAsia="ru-RU"/>
        </w:rPr>
        <w:t>анов самоуправления Организации</w:t>
      </w:r>
      <w:r w:rsidRPr="00377119">
        <w:rPr>
          <w:rFonts w:ascii="Times New Roman" w:hAnsi="Times New Roman"/>
          <w:sz w:val="24"/>
          <w:szCs w:val="24"/>
          <w:lang w:eastAsia="ru-RU"/>
        </w:rPr>
        <w:t>.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53. Права и обязанности педагога ф</w:t>
      </w:r>
      <w:r w:rsidRPr="00377119">
        <w:rPr>
          <w:rFonts w:ascii="Times New Roman" w:hAnsi="Times New Roman"/>
          <w:sz w:val="24"/>
          <w:szCs w:val="24"/>
          <w:lang w:eastAsia="ru-RU"/>
        </w:rPr>
        <w:t>илиала: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Педагог ф</w:t>
      </w:r>
      <w:r w:rsidRPr="00377119">
        <w:rPr>
          <w:rFonts w:ascii="Times New Roman" w:hAnsi="Times New Roman"/>
          <w:sz w:val="24"/>
          <w:szCs w:val="24"/>
          <w:lang w:eastAsia="ru-RU"/>
        </w:rPr>
        <w:t>илиала имеют право: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- участвовать в работе педагогического совета Организации;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- выбирать и применять приемы и методы в воспитании детей;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- проходить профессиональную переподготовку или повышение квалификации не реже чем один раз в 3 года;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получать </w:t>
      </w:r>
      <w:r w:rsidRPr="00377119">
        <w:rPr>
          <w:rFonts w:ascii="Times New Roman" w:hAnsi="Times New Roman"/>
          <w:sz w:val="24"/>
          <w:szCs w:val="24"/>
          <w:lang w:eastAsia="ru-RU"/>
        </w:rPr>
        <w:t>гарантии, установленные законодательством Российской Фе</w:t>
      </w:r>
      <w:r>
        <w:rPr>
          <w:rFonts w:ascii="Times New Roman" w:hAnsi="Times New Roman"/>
          <w:sz w:val="24"/>
          <w:szCs w:val="24"/>
          <w:lang w:eastAsia="ru-RU"/>
        </w:rPr>
        <w:t>дерации</w:t>
      </w:r>
      <w:r w:rsidRPr="00377119">
        <w:rPr>
          <w:rFonts w:ascii="Times New Roman" w:hAnsi="Times New Roman"/>
          <w:sz w:val="24"/>
          <w:szCs w:val="24"/>
          <w:lang w:eastAsia="ru-RU"/>
        </w:rPr>
        <w:t>.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54. Педагог филиала обязан</w:t>
      </w:r>
      <w:r w:rsidRPr="00377119">
        <w:rPr>
          <w:rFonts w:ascii="Times New Roman" w:hAnsi="Times New Roman"/>
          <w:sz w:val="24"/>
          <w:szCs w:val="24"/>
          <w:lang w:eastAsia="ru-RU"/>
        </w:rPr>
        <w:t>: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- выполнять устав Организации, настоящее положение;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- соблюдать должностные инструкции, правила  внутреннего трудового распорядка филиала;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377119">
        <w:rPr>
          <w:rFonts w:ascii="Times New Roman" w:hAnsi="Times New Roman"/>
          <w:sz w:val="24"/>
          <w:szCs w:val="24"/>
          <w:lang w:eastAsia="ru-RU"/>
        </w:rPr>
        <w:t>охранять жизнь и здоровье детей;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защищать детей </w:t>
      </w:r>
      <w:r w:rsidRPr="00377119">
        <w:rPr>
          <w:rFonts w:ascii="Times New Roman" w:hAnsi="Times New Roman"/>
          <w:sz w:val="24"/>
          <w:szCs w:val="24"/>
          <w:lang w:eastAsia="ru-RU"/>
        </w:rPr>
        <w:t>от всех форм физического и психического насилия;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сотрудничать с семье</w:t>
      </w:r>
      <w:r w:rsidRPr="00377119">
        <w:rPr>
          <w:rFonts w:ascii="Times New Roman" w:hAnsi="Times New Roman"/>
          <w:sz w:val="24"/>
          <w:szCs w:val="24"/>
          <w:lang w:eastAsia="ru-RU"/>
        </w:rPr>
        <w:t>й по вопросам воспитания и развития ребёнка;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- учитывать возрастные и психофизические особенности воспитанников при осуществлении присмотра и ухода;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- соблюдать правила педагогической этики по отношению ко всем участ</w:t>
      </w:r>
      <w:r>
        <w:rPr>
          <w:rFonts w:ascii="Times New Roman" w:hAnsi="Times New Roman"/>
          <w:sz w:val="24"/>
          <w:szCs w:val="24"/>
          <w:lang w:eastAsia="ru-RU"/>
        </w:rPr>
        <w:t>никам ф</w:t>
      </w:r>
      <w:r w:rsidRPr="00377119">
        <w:rPr>
          <w:rFonts w:ascii="Times New Roman" w:hAnsi="Times New Roman"/>
          <w:sz w:val="24"/>
          <w:szCs w:val="24"/>
          <w:lang w:eastAsia="ru-RU"/>
        </w:rPr>
        <w:t>илиала;</w:t>
      </w:r>
    </w:p>
    <w:p w:rsidR="0064427F" w:rsidRPr="00030689" w:rsidRDefault="0064427F" w:rsidP="000306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0689">
        <w:rPr>
          <w:rFonts w:ascii="Times New Roman" w:hAnsi="Times New Roman"/>
          <w:sz w:val="24"/>
          <w:szCs w:val="24"/>
        </w:rPr>
        <w:t>- проходить периодически медицинские осмотры и профилактическую вакцинацию согласно действующему законодательству.</w:t>
      </w:r>
    </w:p>
    <w:p w:rsidR="0064427F" w:rsidRPr="0027433B" w:rsidRDefault="0064427F" w:rsidP="00BB506A">
      <w:pPr>
        <w:pStyle w:val="NoSpacing"/>
        <w:jc w:val="both"/>
      </w:pPr>
      <w:r>
        <w:t>55</w:t>
      </w:r>
      <w:r w:rsidRPr="00377119">
        <w:t xml:space="preserve">. </w:t>
      </w:r>
      <w:r>
        <w:t>Ответственность работников филиала</w:t>
      </w:r>
      <w:r w:rsidRPr="0027433B">
        <w:t>:</w:t>
      </w:r>
    </w:p>
    <w:p w:rsidR="0064427F" w:rsidRDefault="0064427F" w:rsidP="00BB506A">
      <w:pPr>
        <w:pStyle w:val="NoSpacing"/>
        <w:jc w:val="both"/>
        <w:rPr>
          <w:shd w:val="clear" w:color="auto" w:fill="FAFAFA"/>
        </w:rPr>
      </w:pPr>
      <w:r w:rsidRPr="00A67E71">
        <w:t>- работ</w:t>
      </w:r>
      <w:r>
        <w:t>ники филиала</w:t>
      </w:r>
      <w:r w:rsidRPr="00A67E71">
        <w:t xml:space="preserve"> несут  дисциплинарную, административную и уголовную ответственность за нарушение норм трудового распорядка </w:t>
      </w:r>
      <w:r w:rsidRPr="00A67E71">
        <w:rPr>
          <w:shd w:val="clear" w:color="auto" w:fill="FAFAFA"/>
        </w:rPr>
        <w:t>в порядке, установленном Трудовым кодексом Российской Федерации, иными федеральными законами.</w:t>
      </w:r>
    </w:p>
    <w:p w:rsidR="0064427F" w:rsidRPr="00D7325A" w:rsidRDefault="0064427F" w:rsidP="00AF45D9">
      <w:pPr>
        <w:pStyle w:val="Bodytext1"/>
        <w:shd w:val="clear" w:color="auto" w:fill="auto"/>
        <w:tabs>
          <w:tab w:val="left" w:pos="690"/>
        </w:tabs>
        <w:spacing w:before="0" w:after="86" w:line="252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</w:t>
      </w:r>
      <w:r w:rsidRPr="00D7325A">
        <w:rPr>
          <w:rFonts w:ascii="Times New Roman" w:hAnsi="Times New Roman"/>
          <w:sz w:val="24"/>
          <w:szCs w:val="24"/>
        </w:rPr>
        <w:t>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к работнику могут быть применены дисциплинарные взыскания, предусмотренные Трудовым кодексом Российской Федерации.</w:t>
      </w:r>
    </w:p>
    <w:p w:rsidR="0064427F" w:rsidRDefault="0064427F" w:rsidP="00BB506A">
      <w:pPr>
        <w:pStyle w:val="NoSpacing"/>
        <w:jc w:val="both"/>
      </w:pPr>
    </w:p>
    <w:p w:rsidR="0064427F" w:rsidRPr="00A67E71" w:rsidRDefault="0064427F" w:rsidP="00BB506A">
      <w:pPr>
        <w:pStyle w:val="NoSpacing"/>
        <w:jc w:val="both"/>
      </w:pPr>
    </w:p>
    <w:p w:rsidR="0064427F" w:rsidRDefault="0064427F" w:rsidP="00BB50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val="en-US" w:eastAsia="ru-RU"/>
        </w:rPr>
        <w:t>VII</w:t>
      </w:r>
      <w:r w:rsidRPr="00377119">
        <w:rPr>
          <w:rFonts w:ascii="Times New Roman" w:hAnsi="Times New Roman"/>
          <w:sz w:val="24"/>
          <w:szCs w:val="24"/>
          <w:lang w:eastAsia="ru-RU"/>
        </w:rPr>
        <w:t>. Перечень видов локальных актов</w:t>
      </w:r>
    </w:p>
    <w:p w:rsidR="0064427F" w:rsidRPr="00377119" w:rsidRDefault="0064427F" w:rsidP="00BB50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56</w:t>
      </w:r>
      <w:r w:rsidRPr="00377119">
        <w:rPr>
          <w:rFonts w:ascii="Times New Roman" w:hAnsi="Times New Roman"/>
          <w:sz w:val="24"/>
          <w:szCs w:val="24"/>
          <w:lang w:eastAsia="ru-RU"/>
        </w:rPr>
        <w:t>. Перечень видов локальных актов, регламенти</w:t>
      </w:r>
      <w:r>
        <w:rPr>
          <w:rFonts w:ascii="Times New Roman" w:hAnsi="Times New Roman"/>
          <w:sz w:val="24"/>
          <w:szCs w:val="24"/>
          <w:lang w:eastAsia="ru-RU"/>
        </w:rPr>
        <w:t>рующих деятельность ф</w:t>
      </w:r>
      <w:r w:rsidRPr="00377119">
        <w:rPr>
          <w:rFonts w:ascii="Times New Roman" w:hAnsi="Times New Roman"/>
          <w:sz w:val="24"/>
          <w:szCs w:val="24"/>
          <w:lang w:eastAsia="ru-RU"/>
        </w:rPr>
        <w:t>илиала: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- инструкции (должностные инструкции работников, инструкции по охране труда);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положения (положение о ф</w:t>
      </w:r>
      <w:r w:rsidRPr="00377119">
        <w:rPr>
          <w:rFonts w:ascii="Times New Roman" w:hAnsi="Times New Roman"/>
          <w:sz w:val="24"/>
          <w:szCs w:val="24"/>
          <w:lang w:eastAsia="ru-RU"/>
        </w:rPr>
        <w:t>илиале, п</w:t>
      </w:r>
      <w:r>
        <w:rPr>
          <w:rFonts w:ascii="Times New Roman" w:hAnsi="Times New Roman"/>
          <w:sz w:val="24"/>
          <w:szCs w:val="24"/>
          <w:lang w:eastAsia="ru-RU"/>
        </w:rPr>
        <w:t>оложение о родительском Совете</w:t>
      </w:r>
      <w:r w:rsidRPr="00377119">
        <w:rPr>
          <w:rFonts w:ascii="Times New Roman" w:hAnsi="Times New Roman"/>
          <w:sz w:val="24"/>
          <w:szCs w:val="24"/>
          <w:lang w:eastAsia="ru-RU"/>
        </w:rPr>
        <w:t xml:space="preserve"> филиала);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119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планы (годовой план ф</w:t>
      </w:r>
      <w:r w:rsidRPr="00377119">
        <w:rPr>
          <w:rFonts w:ascii="Times New Roman" w:hAnsi="Times New Roman"/>
          <w:sz w:val="24"/>
          <w:szCs w:val="24"/>
          <w:lang w:eastAsia="ru-RU"/>
        </w:rPr>
        <w:t>илиала, план летн</w:t>
      </w:r>
      <w:r>
        <w:rPr>
          <w:rFonts w:ascii="Times New Roman" w:hAnsi="Times New Roman"/>
          <w:sz w:val="24"/>
          <w:szCs w:val="24"/>
          <w:lang w:eastAsia="ru-RU"/>
        </w:rPr>
        <w:t>ей оздоровительной работы, календарный план работы на группе</w:t>
      </w:r>
      <w:r w:rsidRPr="00377119">
        <w:rPr>
          <w:rFonts w:ascii="Times New Roman" w:hAnsi="Times New Roman"/>
          <w:sz w:val="24"/>
          <w:szCs w:val="24"/>
          <w:lang w:eastAsia="ru-RU"/>
        </w:rPr>
        <w:t>).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57. Локальные правовые акты ф</w:t>
      </w:r>
      <w:r w:rsidRPr="00377119">
        <w:rPr>
          <w:rFonts w:ascii="Times New Roman" w:hAnsi="Times New Roman"/>
          <w:sz w:val="24"/>
          <w:szCs w:val="24"/>
          <w:lang w:eastAsia="ru-RU"/>
        </w:rPr>
        <w:t>илиала не могут противоречить уставу Организации и настоящему положению. Д</w:t>
      </w:r>
      <w:r>
        <w:rPr>
          <w:rFonts w:ascii="Times New Roman" w:hAnsi="Times New Roman"/>
          <w:sz w:val="24"/>
          <w:szCs w:val="24"/>
          <w:lang w:eastAsia="ru-RU"/>
        </w:rPr>
        <w:t>анный перечень локальных актов ф</w:t>
      </w:r>
      <w:r w:rsidRPr="00377119">
        <w:rPr>
          <w:rFonts w:ascii="Times New Roman" w:hAnsi="Times New Roman"/>
          <w:sz w:val="24"/>
          <w:szCs w:val="24"/>
          <w:lang w:eastAsia="ru-RU"/>
        </w:rPr>
        <w:t>илиала может изменяться и дополняться в случае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77119">
        <w:rPr>
          <w:rFonts w:ascii="Times New Roman" w:hAnsi="Times New Roman"/>
          <w:sz w:val="24"/>
          <w:szCs w:val="24"/>
          <w:lang w:eastAsia="ru-RU"/>
        </w:rPr>
        <w:t>возникновения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377119">
        <w:rPr>
          <w:rFonts w:ascii="Times New Roman" w:hAnsi="Times New Roman"/>
          <w:sz w:val="24"/>
          <w:szCs w:val="24"/>
          <w:lang w:eastAsia="ru-RU"/>
        </w:rPr>
        <w:t xml:space="preserve"> необходимости регламентации различных сторон деятель</w:t>
      </w:r>
      <w:r>
        <w:rPr>
          <w:rFonts w:ascii="Times New Roman" w:hAnsi="Times New Roman"/>
          <w:sz w:val="24"/>
          <w:szCs w:val="24"/>
          <w:lang w:eastAsia="ru-RU"/>
        </w:rPr>
        <w:t>ности ф</w:t>
      </w:r>
      <w:r w:rsidRPr="00377119">
        <w:rPr>
          <w:rFonts w:ascii="Times New Roman" w:hAnsi="Times New Roman"/>
          <w:sz w:val="24"/>
          <w:szCs w:val="24"/>
          <w:lang w:eastAsia="ru-RU"/>
        </w:rPr>
        <w:t>илиала.</w:t>
      </w:r>
    </w:p>
    <w:p w:rsidR="0064427F" w:rsidRPr="00377119" w:rsidRDefault="0064427F" w:rsidP="00BB5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64427F" w:rsidRPr="00377119" w:rsidSect="00345E9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61BC"/>
    <w:multiLevelType w:val="hybridMultilevel"/>
    <w:tmpl w:val="4A344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3146A4"/>
    <w:multiLevelType w:val="hybridMultilevel"/>
    <w:tmpl w:val="990A88E2"/>
    <w:lvl w:ilvl="0" w:tplc="341C6F0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740000"/>
    <w:multiLevelType w:val="hybridMultilevel"/>
    <w:tmpl w:val="6040128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F5379D0"/>
    <w:multiLevelType w:val="hybridMultilevel"/>
    <w:tmpl w:val="03784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30B6AC2"/>
    <w:multiLevelType w:val="hybridMultilevel"/>
    <w:tmpl w:val="D7E2A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EB32460"/>
    <w:multiLevelType w:val="hybridMultilevel"/>
    <w:tmpl w:val="B1B28F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E1232D"/>
    <w:multiLevelType w:val="hybridMultilevel"/>
    <w:tmpl w:val="5CBAE5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448D0AE5"/>
    <w:multiLevelType w:val="hybridMultilevel"/>
    <w:tmpl w:val="7E503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71D683B"/>
    <w:multiLevelType w:val="hybridMultilevel"/>
    <w:tmpl w:val="D78EE9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73E5211"/>
    <w:multiLevelType w:val="hybridMultilevel"/>
    <w:tmpl w:val="46800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1793A2F"/>
    <w:multiLevelType w:val="hybridMultilevel"/>
    <w:tmpl w:val="9EFCC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DCA143F"/>
    <w:multiLevelType w:val="hybridMultilevel"/>
    <w:tmpl w:val="35FEC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9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119"/>
    <w:rsid w:val="000067AA"/>
    <w:rsid w:val="00030689"/>
    <w:rsid w:val="00053571"/>
    <w:rsid w:val="00057927"/>
    <w:rsid w:val="00062D31"/>
    <w:rsid w:val="0008242A"/>
    <w:rsid w:val="000B4506"/>
    <w:rsid w:val="001017A7"/>
    <w:rsid w:val="00101CDC"/>
    <w:rsid w:val="00180DCC"/>
    <w:rsid w:val="001A1CFD"/>
    <w:rsid w:val="001B1D12"/>
    <w:rsid w:val="001B34F5"/>
    <w:rsid w:val="001B4045"/>
    <w:rsid w:val="001C3FF2"/>
    <w:rsid w:val="00206951"/>
    <w:rsid w:val="00211ACA"/>
    <w:rsid w:val="002150CC"/>
    <w:rsid w:val="0022748D"/>
    <w:rsid w:val="002638E6"/>
    <w:rsid w:val="0027433B"/>
    <w:rsid w:val="0027449C"/>
    <w:rsid w:val="002767F7"/>
    <w:rsid w:val="002A1FCD"/>
    <w:rsid w:val="002C6050"/>
    <w:rsid w:val="002E2C9B"/>
    <w:rsid w:val="002F49EF"/>
    <w:rsid w:val="00305000"/>
    <w:rsid w:val="00340BB4"/>
    <w:rsid w:val="00345E97"/>
    <w:rsid w:val="003748F7"/>
    <w:rsid w:val="00377119"/>
    <w:rsid w:val="003B7D3E"/>
    <w:rsid w:val="003C149E"/>
    <w:rsid w:val="003D30BC"/>
    <w:rsid w:val="003E388D"/>
    <w:rsid w:val="00452359"/>
    <w:rsid w:val="00452E33"/>
    <w:rsid w:val="004670A9"/>
    <w:rsid w:val="004A03FA"/>
    <w:rsid w:val="004D2B92"/>
    <w:rsid w:val="004E66C0"/>
    <w:rsid w:val="004F0F2D"/>
    <w:rsid w:val="005118C8"/>
    <w:rsid w:val="00514E02"/>
    <w:rsid w:val="00555504"/>
    <w:rsid w:val="00575745"/>
    <w:rsid w:val="00593631"/>
    <w:rsid w:val="005B2D95"/>
    <w:rsid w:val="00613575"/>
    <w:rsid w:val="00643F30"/>
    <w:rsid w:val="0064427F"/>
    <w:rsid w:val="00645DDC"/>
    <w:rsid w:val="006B78F3"/>
    <w:rsid w:val="006C4CF7"/>
    <w:rsid w:val="006E2295"/>
    <w:rsid w:val="006E453C"/>
    <w:rsid w:val="006E6625"/>
    <w:rsid w:val="006F2A9D"/>
    <w:rsid w:val="006F324A"/>
    <w:rsid w:val="007704DB"/>
    <w:rsid w:val="00785B16"/>
    <w:rsid w:val="00786B93"/>
    <w:rsid w:val="007A2A11"/>
    <w:rsid w:val="007A5FBA"/>
    <w:rsid w:val="007A7D87"/>
    <w:rsid w:val="007D1015"/>
    <w:rsid w:val="007E643E"/>
    <w:rsid w:val="007F465C"/>
    <w:rsid w:val="00825400"/>
    <w:rsid w:val="00850D0F"/>
    <w:rsid w:val="00893FBD"/>
    <w:rsid w:val="008C6742"/>
    <w:rsid w:val="008C6E99"/>
    <w:rsid w:val="008D29A4"/>
    <w:rsid w:val="009033E3"/>
    <w:rsid w:val="00904C8E"/>
    <w:rsid w:val="009129CE"/>
    <w:rsid w:val="0091480F"/>
    <w:rsid w:val="009421B6"/>
    <w:rsid w:val="00971471"/>
    <w:rsid w:val="00981A4D"/>
    <w:rsid w:val="009848E3"/>
    <w:rsid w:val="009A41AB"/>
    <w:rsid w:val="009C3F9B"/>
    <w:rsid w:val="009C4E44"/>
    <w:rsid w:val="009D2291"/>
    <w:rsid w:val="009D51F2"/>
    <w:rsid w:val="00A344C5"/>
    <w:rsid w:val="00A47B09"/>
    <w:rsid w:val="00A67E71"/>
    <w:rsid w:val="00A738AF"/>
    <w:rsid w:val="00AF45D9"/>
    <w:rsid w:val="00B04A11"/>
    <w:rsid w:val="00B069AF"/>
    <w:rsid w:val="00B10E8E"/>
    <w:rsid w:val="00B313F3"/>
    <w:rsid w:val="00B33748"/>
    <w:rsid w:val="00B714D8"/>
    <w:rsid w:val="00B87DE2"/>
    <w:rsid w:val="00BA47E6"/>
    <w:rsid w:val="00BB506A"/>
    <w:rsid w:val="00BE7404"/>
    <w:rsid w:val="00C1307C"/>
    <w:rsid w:val="00C3600B"/>
    <w:rsid w:val="00C4709E"/>
    <w:rsid w:val="00C475D5"/>
    <w:rsid w:val="00C7336B"/>
    <w:rsid w:val="00C90852"/>
    <w:rsid w:val="00CA64C8"/>
    <w:rsid w:val="00CF330D"/>
    <w:rsid w:val="00CF3A27"/>
    <w:rsid w:val="00D140D5"/>
    <w:rsid w:val="00D57783"/>
    <w:rsid w:val="00D7325A"/>
    <w:rsid w:val="00DB397C"/>
    <w:rsid w:val="00DC090C"/>
    <w:rsid w:val="00DC1619"/>
    <w:rsid w:val="00DD138C"/>
    <w:rsid w:val="00DD2881"/>
    <w:rsid w:val="00E03531"/>
    <w:rsid w:val="00E05ADB"/>
    <w:rsid w:val="00E22874"/>
    <w:rsid w:val="00E75EBF"/>
    <w:rsid w:val="00E81750"/>
    <w:rsid w:val="00EB3BF6"/>
    <w:rsid w:val="00EF15FC"/>
    <w:rsid w:val="00F25869"/>
    <w:rsid w:val="00F343F5"/>
    <w:rsid w:val="00F362FA"/>
    <w:rsid w:val="00F4120D"/>
    <w:rsid w:val="00F427B8"/>
    <w:rsid w:val="00F653F4"/>
    <w:rsid w:val="00FA1E2D"/>
    <w:rsid w:val="00FB5843"/>
    <w:rsid w:val="00FC0704"/>
    <w:rsid w:val="00FC2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0BC"/>
    <w:pPr>
      <w:spacing w:after="200" w:line="276" w:lineRule="auto"/>
    </w:pPr>
    <w:rPr>
      <w:lang w:eastAsia="en-US"/>
    </w:rPr>
  </w:style>
  <w:style w:type="paragraph" w:styleId="Heading5">
    <w:name w:val="heading 5"/>
    <w:basedOn w:val="Normal"/>
    <w:link w:val="Heading5Char"/>
    <w:uiPriority w:val="99"/>
    <w:qFormat/>
    <w:locked/>
    <w:rsid w:val="007F465C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2586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NormalWeb">
    <w:name w:val="Normal (Web)"/>
    <w:basedOn w:val="Normal"/>
    <w:uiPriority w:val="99"/>
    <w:rsid w:val="00340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4E66C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jus">
    <w:name w:val="stjus"/>
    <w:basedOn w:val="Normal"/>
    <w:uiPriority w:val="99"/>
    <w:rsid w:val="007F46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lef">
    <w:name w:val="stlef"/>
    <w:basedOn w:val="Normal"/>
    <w:uiPriority w:val="99"/>
    <w:rsid w:val="007F46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7F465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99"/>
    <w:qFormat/>
    <w:rsid w:val="007F465C"/>
    <w:rPr>
      <w:rFonts w:ascii="Times New Roman" w:eastAsia="Times New Roman" w:hAnsi="Times New Roman"/>
      <w:sz w:val="24"/>
      <w:szCs w:val="24"/>
    </w:rPr>
  </w:style>
  <w:style w:type="character" w:customStyle="1" w:styleId="Bodytext">
    <w:name w:val="Body text_"/>
    <w:link w:val="Bodytext1"/>
    <w:uiPriority w:val="99"/>
    <w:locked/>
    <w:rsid w:val="00AF45D9"/>
    <w:rPr>
      <w:rFonts w:ascii="Arial" w:hAnsi="Arial"/>
      <w:sz w:val="22"/>
    </w:rPr>
  </w:style>
  <w:style w:type="paragraph" w:customStyle="1" w:styleId="Bodytext1">
    <w:name w:val="Body text1"/>
    <w:basedOn w:val="Normal"/>
    <w:link w:val="Bodytext"/>
    <w:uiPriority w:val="99"/>
    <w:rsid w:val="00AF45D9"/>
    <w:pPr>
      <w:shd w:val="clear" w:color="auto" w:fill="FFFFFF"/>
      <w:spacing w:before="1020" w:after="0" w:line="270" w:lineRule="exact"/>
    </w:pPr>
    <w:rPr>
      <w:rFonts w:ascii="Arial" w:hAnsi="Arial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6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9</Pages>
  <Words>3658</Words>
  <Characters>20854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дошкольное образовательное учреждение</dc:title>
  <dc:subject/>
  <dc:creator>user</dc:creator>
  <cp:keywords/>
  <dc:description/>
  <cp:lastModifiedBy>www.PHILka.RU</cp:lastModifiedBy>
  <cp:revision>8</cp:revision>
  <cp:lastPrinted>2018-05-14T06:55:00Z</cp:lastPrinted>
  <dcterms:created xsi:type="dcterms:W3CDTF">2018-05-14T04:21:00Z</dcterms:created>
  <dcterms:modified xsi:type="dcterms:W3CDTF">2018-06-05T09:46:00Z</dcterms:modified>
</cp:coreProperties>
</file>